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DC5B" w14:textId="26AFCD47" w:rsidR="00BE7C70" w:rsidRDefault="0089720A" w:rsidP="00FF2885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Digital Customer Persona</w:t>
      </w:r>
    </w:p>
    <w:p w14:paraId="399567ED" w14:textId="77777777" w:rsidR="00BB45E6" w:rsidRDefault="00BB45E6" w:rsidP="00BB45E6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9720A" w14:paraId="4FA5EDC9" w14:textId="77777777" w:rsidTr="0089720A">
        <w:tc>
          <w:tcPr>
            <w:tcW w:w="2830" w:type="dxa"/>
          </w:tcPr>
          <w:p w14:paraId="0DB32044" w14:textId="282E4B52" w:rsidR="0089720A" w:rsidRDefault="0089720A" w:rsidP="0089720A">
            <w:pPr>
              <w:rPr>
                <w:rFonts w:eastAsia="Times New Roman" w:cs="Tahoma"/>
                <w:b/>
                <w:bCs/>
                <w:lang w:eastAsia="en-GB"/>
              </w:rPr>
            </w:pPr>
            <w:permStart w:id="2024682929" w:edGrp="everyone" w:colFirst="1" w:colLast="1"/>
            <w:r w:rsidRPr="0089720A">
              <w:rPr>
                <w:rFonts w:eastAsia="Times New Roman" w:cs="Tahoma"/>
                <w:b/>
                <w:bCs/>
                <w:lang w:eastAsia="en-GB"/>
              </w:rPr>
              <w:t>Demographics</w:t>
            </w:r>
          </w:p>
          <w:p w14:paraId="130C4FC0" w14:textId="77777777" w:rsidR="0089720A" w:rsidRPr="0089720A" w:rsidRDefault="0089720A" w:rsidP="0089720A">
            <w:pPr>
              <w:rPr>
                <w:rFonts w:eastAsia="Times New Roman" w:cs="Tahoma"/>
                <w:b/>
                <w:bCs/>
                <w:lang w:eastAsia="en-GB"/>
              </w:rPr>
            </w:pPr>
          </w:p>
          <w:p w14:paraId="781FC75F" w14:textId="4884C498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Age</w:t>
            </w:r>
          </w:p>
          <w:p w14:paraId="2876DBBA" w14:textId="5861E89A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Sex</w:t>
            </w:r>
          </w:p>
          <w:p w14:paraId="3F252E4B" w14:textId="4B530831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Occupation</w:t>
            </w:r>
          </w:p>
          <w:p w14:paraId="4B6E2DF2" w14:textId="0F7CD1E5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Income</w:t>
            </w:r>
          </w:p>
          <w:p w14:paraId="428CF1AB" w14:textId="0CF579BE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Geographic area</w:t>
            </w:r>
          </w:p>
          <w:p w14:paraId="2F3E69C7" w14:textId="0D9DFD16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Other relevant data</w:t>
            </w:r>
          </w:p>
        </w:tc>
        <w:tc>
          <w:tcPr>
            <w:tcW w:w="6186" w:type="dxa"/>
          </w:tcPr>
          <w:p w14:paraId="086CC3F3" w14:textId="146E70E2" w:rsidR="0089720A" w:rsidRDefault="0089720A" w:rsidP="0089720A">
            <w:pPr>
              <w:rPr>
                <w:rFonts w:eastAsia="Times New Roman" w:cs="Tahoma"/>
                <w:lang w:eastAsia="en-GB"/>
              </w:rPr>
            </w:pPr>
          </w:p>
        </w:tc>
      </w:tr>
      <w:tr w:rsidR="0089720A" w14:paraId="1FFBA884" w14:textId="77777777" w:rsidTr="0089720A">
        <w:tc>
          <w:tcPr>
            <w:tcW w:w="2830" w:type="dxa"/>
          </w:tcPr>
          <w:p w14:paraId="6649E486" w14:textId="3E05A3B5" w:rsidR="0089720A" w:rsidRDefault="0089720A" w:rsidP="0089720A">
            <w:pPr>
              <w:rPr>
                <w:rFonts w:eastAsia="Times New Roman" w:cs="Tahoma"/>
                <w:b/>
                <w:bCs/>
                <w:lang w:eastAsia="en-GB"/>
              </w:rPr>
            </w:pPr>
            <w:permStart w:id="1190297009" w:edGrp="everyone" w:colFirst="1" w:colLast="1"/>
            <w:permEnd w:id="2024682929"/>
            <w:r w:rsidRPr="0089720A">
              <w:rPr>
                <w:rFonts w:eastAsia="Times New Roman" w:cs="Tahoma"/>
                <w:b/>
                <w:bCs/>
                <w:lang w:eastAsia="en-GB"/>
              </w:rPr>
              <w:t>Psychographics</w:t>
            </w:r>
          </w:p>
          <w:p w14:paraId="796632EA" w14:textId="77777777" w:rsidR="0089720A" w:rsidRPr="0089720A" w:rsidRDefault="0089720A" w:rsidP="0089720A">
            <w:pPr>
              <w:rPr>
                <w:rFonts w:eastAsia="Times New Roman" w:cs="Tahoma"/>
                <w:b/>
                <w:bCs/>
                <w:lang w:eastAsia="en-GB"/>
              </w:rPr>
            </w:pPr>
          </w:p>
          <w:p w14:paraId="3BD0DBFF" w14:textId="35382E76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Attitudes</w:t>
            </w:r>
          </w:p>
          <w:p w14:paraId="475B3D95" w14:textId="100B9AFC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Behaviour</w:t>
            </w:r>
          </w:p>
          <w:p w14:paraId="28457EC1" w14:textId="6E783A1B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Motivation</w:t>
            </w:r>
          </w:p>
          <w:p w14:paraId="155A030A" w14:textId="52529784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Buying habits</w:t>
            </w:r>
          </w:p>
          <w:p w14:paraId="2BA00DD0" w14:textId="67BF5210" w:rsidR="0089720A" w:rsidRP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Purchase choices</w:t>
            </w:r>
          </w:p>
        </w:tc>
        <w:tc>
          <w:tcPr>
            <w:tcW w:w="6186" w:type="dxa"/>
          </w:tcPr>
          <w:p w14:paraId="363EBD94" w14:textId="77777777" w:rsidR="0089720A" w:rsidRDefault="0089720A" w:rsidP="0089720A">
            <w:pPr>
              <w:rPr>
                <w:rFonts w:eastAsia="Times New Roman" w:cs="Tahoma"/>
                <w:lang w:eastAsia="en-GB"/>
              </w:rPr>
            </w:pPr>
          </w:p>
        </w:tc>
      </w:tr>
      <w:tr w:rsidR="0089720A" w14:paraId="079FF0BC" w14:textId="77777777" w:rsidTr="0089720A">
        <w:tc>
          <w:tcPr>
            <w:tcW w:w="2830" w:type="dxa"/>
          </w:tcPr>
          <w:p w14:paraId="4C511732" w14:textId="39798DD3" w:rsidR="0089720A" w:rsidRDefault="0089720A" w:rsidP="0089720A">
            <w:pPr>
              <w:rPr>
                <w:rFonts w:eastAsia="Times New Roman" w:cs="Tahoma"/>
                <w:b/>
                <w:bCs/>
                <w:lang w:eastAsia="en-GB"/>
              </w:rPr>
            </w:pPr>
            <w:permStart w:id="836792071" w:edGrp="everyone" w:colFirst="1" w:colLast="1"/>
            <w:permEnd w:id="1190297009"/>
            <w:proofErr w:type="spellStart"/>
            <w:r w:rsidRPr="0089720A">
              <w:rPr>
                <w:rFonts w:eastAsia="Times New Roman" w:cs="Tahoma"/>
                <w:b/>
                <w:bCs/>
                <w:lang w:eastAsia="en-GB"/>
              </w:rPr>
              <w:t>Webographics</w:t>
            </w:r>
            <w:proofErr w:type="spellEnd"/>
          </w:p>
          <w:p w14:paraId="0742ABA7" w14:textId="77777777" w:rsidR="0089720A" w:rsidRPr="0089720A" w:rsidRDefault="0089720A" w:rsidP="0089720A">
            <w:pPr>
              <w:rPr>
                <w:rFonts w:eastAsia="Times New Roman" w:cs="Tahoma"/>
                <w:b/>
                <w:bCs/>
                <w:lang w:eastAsia="en-GB"/>
              </w:rPr>
            </w:pPr>
          </w:p>
          <w:p w14:paraId="5DF3A79D" w14:textId="77777777" w:rsidR="0089720A" w:rsidRP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 w:rsidRPr="0089720A">
              <w:rPr>
                <w:rFonts w:eastAsia="Times New Roman" w:cs="Tahoma"/>
                <w:lang w:eastAsia="en-GB"/>
              </w:rPr>
              <w:t>Internet usage</w:t>
            </w:r>
          </w:p>
          <w:p w14:paraId="677212B1" w14:textId="77777777" w:rsidR="0089720A" w:rsidRP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 w:rsidRPr="0089720A">
              <w:rPr>
                <w:rFonts w:eastAsia="Times New Roman" w:cs="Tahoma"/>
                <w:lang w:eastAsia="en-GB"/>
              </w:rPr>
              <w:t>Social media usage</w:t>
            </w:r>
          </w:p>
          <w:p w14:paraId="1E43F648" w14:textId="77777777" w:rsidR="0089720A" w:rsidRP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 w:rsidRPr="0089720A">
              <w:rPr>
                <w:rFonts w:eastAsia="Times New Roman" w:cs="Tahoma"/>
                <w:lang w:eastAsia="en-GB"/>
              </w:rPr>
              <w:t>Search behaviour</w:t>
            </w:r>
          </w:p>
          <w:p w14:paraId="304BE3CD" w14:textId="3C267E12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 w:rsidRPr="0089720A">
              <w:rPr>
                <w:rFonts w:eastAsia="Times New Roman" w:cs="Tahoma"/>
                <w:lang w:eastAsia="en-GB"/>
              </w:rPr>
              <w:t>Devices used</w:t>
            </w:r>
          </w:p>
          <w:p w14:paraId="2BBF4B90" w14:textId="36341DD7" w:rsidR="0089720A" w:rsidRP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Browsers used</w:t>
            </w:r>
          </w:p>
          <w:p w14:paraId="0687BEC9" w14:textId="77777777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 w:rsidRPr="0089720A">
              <w:rPr>
                <w:rFonts w:eastAsia="Times New Roman" w:cs="Tahoma"/>
                <w:lang w:eastAsia="en-GB"/>
              </w:rPr>
              <w:t>Email use</w:t>
            </w:r>
          </w:p>
          <w:p w14:paraId="17240DD3" w14:textId="77777777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 w:rsidRPr="0089720A">
              <w:rPr>
                <w:rFonts w:eastAsia="Times New Roman" w:cs="Tahoma"/>
                <w:lang w:eastAsia="en-GB"/>
              </w:rPr>
              <w:t>Time of day</w:t>
            </w:r>
          </w:p>
          <w:p w14:paraId="147C89F3" w14:textId="421F0C45" w:rsidR="0089720A" w:rsidRDefault="0089720A" w:rsidP="0089720A">
            <w:pPr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eastAsia="Times New Roman" w:cs="Tahoma"/>
                <w:lang w:eastAsia="en-GB"/>
              </w:rPr>
            </w:pPr>
            <w:r>
              <w:rPr>
                <w:rFonts w:eastAsia="Times New Roman" w:cs="Tahoma"/>
                <w:lang w:eastAsia="en-GB"/>
              </w:rPr>
              <w:t>Duration</w:t>
            </w:r>
          </w:p>
        </w:tc>
        <w:tc>
          <w:tcPr>
            <w:tcW w:w="6186" w:type="dxa"/>
          </w:tcPr>
          <w:p w14:paraId="08C4F963" w14:textId="77777777" w:rsidR="0089720A" w:rsidRDefault="0089720A" w:rsidP="0089720A">
            <w:pPr>
              <w:rPr>
                <w:rFonts w:eastAsia="Times New Roman" w:cs="Tahoma"/>
                <w:lang w:eastAsia="en-GB"/>
              </w:rPr>
            </w:pPr>
          </w:p>
        </w:tc>
      </w:tr>
      <w:permEnd w:id="836792071"/>
    </w:tbl>
    <w:p w14:paraId="0A4F2EC6" w14:textId="172A2486" w:rsidR="0089720A" w:rsidRDefault="0089720A" w:rsidP="0089720A">
      <w:pPr>
        <w:rPr>
          <w:rFonts w:eastAsia="Times New Roman" w:cs="Tahoma"/>
          <w:lang w:eastAsia="en-GB"/>
        </w:rPr>
      </w:pPr>
    </w:p>
    <w:sectPr w:rsidR="0089720A" w:rsidSect="000D0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1440" w:left="1440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74E1" w14:textId="77777777" w:rsidR="00E03E09" w:rsidRDefault="00E03E09">
      <w:r>
        <w:separator/>
      </w:r>
    </w:p>
  </w:endnote>
  <w:endnote w:type="continuationSeparator" w:id="0">
    <w:p w14:paraId="3B218443" w14:textId="77777777" w:rsidR="00E03E09" w:rsidRDefault="00E0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1B1D" w14:textId="77777777" w:rsidR="00E2370F" w:rsidRDefault="00E23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581D" w14:textId="77777777" w:rsidR="001722B3" w:rsidRDefault="001C6DB7" w:rsidP="001722B3">
    <w:pPr>
      <w:pStyle w:val="Footer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9776" behindDoc="1" locked="0" layoutInCell="1" allowOverlap="1" wp14:anchorId="1CD1BFD0" wp14:editId="3CC46C95">
          <wp:simplePos x="0" y="0"/>
          <wp:positionH relativeFrom="page">
            <wp:posOffset>5635625</wp:posOffset>
          </wp:positionH>
          <wp:positionV relativeFrom="paragraph">
            <wp:posOffset>-1160289</wp:posOffset>
          </wp:positionV>
          <wp:extent cx="1732979" cy="1807353"/>
          <wp:effectExtent l="0" t="0" r="635" b="2540"/>
          <wp:wrapNone/>
          <wp:docPr id="14" name="Picture 1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PA PA Logo 20deg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51" cy="181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2B3">
      <w:rPr>
        <w:b/>
        <w:sz w:val="20"/>
      </w:rPr>
      <w:t>SPA Professional Academy</w:t>
    </w:r>
  </w:p>
  <w:p w14:paraId="02A13A6A" w14:textId="77777777" w:rsidR="001722B3" w:rsidRDefault="001722B3" w:rsidP="001722B3">
    <w:pPr>
      <w:pStyle w:val="Footer"/>
      <w:jc w:val="center"/>
      <w:rPr>
        <w:b/>
        <w:sz w:val="20"/>
      </w:rPr>
    </w:pPr>
    <w:r w:rsidRPr="00983CD7">
      <w:rPr>
        <w:sz w:val="20"/>
      </w:rPr>
      <w:t xml:space="preserve">Web: </w:t>
    </w:r>
    <w:r w:rsidRPr="00F53AE4">
      <w:rPr>
        <w:b/>
        <w:sz w:val="20"/>
      </w:rPr>
      <w:t>www.spa-pa.co.uk</w:t>
    </w:r>
  </w:p>
  <w:p w14:paraId="0F2436DB" w14:textId="3303821E" w:rsidR="001722B3" w:rsidRDefault="001722B3" w:rsidP="0089720A">
    <w:pPr>
      <w:pStyle w:val="Footer"/>
      <w:jc w:val="center"/>
      <w:rPr>
        <w:b/>
        <w:sz w:val="20"/>
      </w:rPr>
    </w:pPr>
    <w:r w:rsidRPr="00983CD7">
      <w:rPr>
        <w:sz w:val="20"/>
      </w:rPr>
      <w:t>Phone:</w:t>
    </w:r>
    <w:r>
      <w:rPr>
        <w:b/>
        <w:sz w:val="20"/>
      </w:rPr>
      <w:t xml:space="preserve"> 01977 649000</w:t>
    </w:r>
  </w:p>
  <w:p w14:paraId="7B5931DE" w14:textId="77777777" w:rsidR="00961F58" w:rsidRPr="001C6DB7" w:rsidRDefault="00961F58" w:rsidP="001C6DB7">
    <w:pPr>
      <w:pStyle w:val="Footer"/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0827" w14:textId="77777777" w:rsidR="00E2370F" w:rsidRDefault="00E23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4438" w14:textId="77777777" w:rsidR="00E03E09" w:rsidRDefault="00E03E09">
      <w:r>
        <w:separator/>
      </w:r>
    </w:p>
  </w:footnote>
  <w:footnote w:type="continuationSeparator" w:id="0">
    <w:p w14:paraId="23052A20" w14:textId="77777777" w:rsidR="00E03E09" w:rsidRDefault="00E0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9659" w14:textId="77777777" w:rsidR="00E2370F" w:rsidRDefault="00E23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3342" w14:textId="77777777" w:rsidR="00961F58" w:rsidRDefault="001722B3" w:rsidP="00FF2885">
    <w:pPr>
      <w:pStyle w:val="Header"/>
    </w:pPr>
    <w:r>
      <w:rPr>
        <w:noProof/>
        <w:lang w:eastAsia="en-GB"/>
      </w:rPr>
      <w:drawing>
        <wp:inline distT="0" distB="0" distL="0" distR="0" wp14:anchorId="3BBAFAED" wp14:editId="0F391B1C">
          <wp:extent cx="3766789" cy="531870"/>
          <wp:effectExtent l="0" t="0" r="5715" b="19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 PA with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6789" cy="53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DED" w14:textId="77777777" w:rsidR="00E2370F" w:rsidRDefault="00E23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6C5B"/>
    <w:multiLevelType w:val="hybridMultilevel"/>
    <w:tmpl w:val="6CF6A488"/>
    <w:lvl w:ilvl="0" w:tplc="9A203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432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8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0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45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A5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6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60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0A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4B5E97"/>
    <w:multiLevelType w:val="multilevel"/>
    <w:tmpl w:val="60DA01C4"/>
    <w:lvl w:ilvl="0">
      <w:numFmt w:val="decimal"/>
      <w:pStyle w:val="Titl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7A12D5"/>
    <w:multiLevelType w:val="multilevel"/>
    <w:tmpl w:val="A4CE06FE"/>
    <w:styleLink w:val="StyleBulleted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3658"/>
    <w:multiLevelType w:val="hybridMultilevel"/>
    <w:tmpl w:val="291C90B8"/>
    <w:lvl w:ilvl="0" w:tplc="82A4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67E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8F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C0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1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27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4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69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C1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39489820">
    <w:abstractNumId w:val="2"/>
  </w:num>
  <w:num w:numId="2" w16cid:durableId="1793596639">
    <w:abstractNumId w:val="1"/>
  </w:num>
  <w:num w:numId="3" w16cid:durableId="74672080">
    <w:abstractNumId w:val="3"/>
  </w:num>
  <w:num w:numId="4" w16cid:durableId="164620280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5TboWCL5dpks+9+vtDvYV9+5+TWd/iaFLuzEE6abhiKjO9B1qoCC0DcRtcvAm7+nUVd9I+DIE1BX67P8kAUpw==" w:salt="FZ2EzFbIGi8qbWn/pZhJ8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0A"/>
    <w:rsid w:val="0000162D"/>
    <w:rsid w:val="00004A37"/>
    <w:rsid w:val="00010991"/>
    <w:rsid w:val="00021190"/>
    <w:rsid w:val="000269B4"/>
    <w:rsid w:val="00031B5E"/>
    <w:rsid w:val="0003676E"/>
    <w:rsid w:val="00055419"/>
    <w:rsid w:val="00062F15"/>
    <w:rsid w:val="00064F3E"/>
    <w:rsid w:val="00067039"/>
    <w:rsid w:val="00067BF9"/>
    <w:rsid w:val="00070D27"/>
    <w:rsid w:val="0008026E"/>
    <w:rsid w:val="00095908"/>
    <w:rsid w:val="000A119F"/>
    <w:rsid w:val="000A7E44"/>
    <w:rsid w:val="000B649B"/>
    <w:rsid w:val="000C40FC"/>
    <w:rsid w:val="000D0372"/>
    <w:rsid w:val="000D0E42"/>
    <w:rsid w:val="000D240D"/>
    <w:rsid w:val="000D5278"/>
    <w:rsid w:val="000D5884"/>
    <w:rsid w:val="000E152B"/>
    <w:rsid w:val="000E2AF1"/>
    <w:rsid w:val="000F0938"/>
    <w:rsid w:val="000F1083"/>
    <w:rsid w:val="00102821"/>
    <w:rsid w:val="00107952"/>
    <w:rsid w:val="00110E1F"/>
    <w:rsid w:val="001115BB"/>
    <w:rsid w:val="00114B31"/>
    <w:rsid w:val="00115432"/>
    <w:rsid w:val="0011752F"/>
    <w:rsid w:val="00121997"/>
    <w:rsid w:val="00133354"/>
    <w:rsid w:val="001379FB"/>
    <w:rsid w:val="00144C36"/>
    <w:rsid w:val="00146B35"/>
    <w:rsid w:val="00150928"/>
    <w:rsid w:val="001516FE"/>
    <w:rsid w:val="00152E3E"/>
    <w:rsid w:val="00155516"/>
    <w:rsid w:val="00155CBC"/>
    <w:rsid w:val="00157188"/>
    <w:rsid w:val="00160266"/>
    <w:rsid w:val="001675B2"/>
    <w:rsid w:val="001722B3"/>
    <w:rsid w:val="00174553"/>
    <w:rsid w:val="00175C40"/>
    <w:rsid w:val="00176A21"/>
    <w:rsid w:val="00177AE8"/>
    <w:rsid w:val="0018001E"/>
    <w:rsid w:val="00181FEF"/>
    <w:rsid w:val="00182C08"/>
    <w:rsid w:val="001834B8"/>
    <w:rsid w:val="0018462F"/>
    <w:rsid w:val="00195E41"/>
    <w:rsid w:val="001964D7"/>
    <w:rsid w:val="001A78B4"/>
    <w:rsid w:val="001B16F9"/>
    <w:rsid w:val="001B3800"/>
    <w:rsid w:val="001B3EEA"/>
    <w:rsid w:val="001B6A77"/>
    <w:rsid w:val="001C17E0"/>
    <w:rsid w:val="001C2500"/>
    <w:rsid w:val="001C6DB7"/>
    <w:rsid w:val="001D1F59"/>
    <w:rsid w:val="001D7912"/>
    <w:rsid w:val="001E0DC4"/>
    <w:rsid w:val="001E1621"/>
    <w:rsid w:val="001E21EA"/>
    <w:rsid w:val="001F0F4E"/>
    <w:rsid w:val="001F1A2A"/>
    <w:rsid w:val="001F2055"/>
    <w:rsid w:val="001F2621"/>
    <w:rsid w:val="002145DB"/>
    <w:rsid w:val="00214FF0"/>
    <w:rsid w:val="002152F7"/>
    <w:rsid w:val="00216506"/>
    <w:rsid w:val="002200AD"/>
    <w:rsid w:val="00221CEF"/>
    <w:rsid w:val="00222D7E"/>
    <w:rsid w:val="0022404D"/>
    <w:rsid w:val="0022692F"/>
    <w:rsid w:val="00226D19"/>
    <w:rsid w:val="00230BE0"/>
    <w:rsid w:val="00234B3A"/>
    <w:rsid w:val="00236BE5"/>
    <w:rsid w:val="00240843"/>
    <w:rsid w:val="00241760"/>
    <w:rsid w:val="00244BE2"/>
    <w:rsid w:val="0024721E"/>
    <w:rsid w:val="002475E2"/>
    <w:rsid w:val="00251997"/>
    <w:rsid w:val="00251F6D"/>
    <w:rsid w:val="00255895"/>
    <w:rsid w:val="00256773"/>
    <w:rsid w:val="00257FC2"/>
    <w:rsid w:val="00262D29"/>
    <w:rsid w:val="00276CDA"/>
    <w:rsid w:val="00286693"/>
    <w:rsid w:val="002936D4"/>
    <w:rsid w:val="00296841"/>
    <w:rsid w:val="00297882"/>
    <w:rsid w:val="002A15C3"/>
    <w:rsid w:val="002A2A4E"/>
    <w:rsid w:val="002A42D7"/>
    <w:rsid w:val="002A6F34"/>
    <w:rsid w:val="002A75AA"/>
    <w:rsid w:val="002B00A8"/>
    <w:rsid w:val="002B1CD0"/>
    <w:rsid w:val="002D29CC"/>
    <w:rsid w:val="002E2A62"/>
    <w:rsid w:val="002E3858"/>
    <w:rsid w:val="002E7A69"/>
    <w:rsid w:val="002F0FCD"/>
    <w:rsid w:val="002F40B0"/>
    <w:rsid w:val="002F7D43"/>
    <w:rsid w:val="003019B7"/>
    <w:rsid w:val="003071F1"/>
    <w:rsid w:val="003116B3"/>
    <w:rsid w:val="00317F68"/>
    <w:rsid w:val="00325285"/>
    <w:rsid w:val="003337E9"/>
    <w:rsid w:val="00337982"/>
    <w:rsid w:val="00344D16"/>
    <w:rsid w:val="00353AEC"/>
    <w:rsid w:val="00371A2B"/>
    <w:rsid w:val="00383C0D"/>
    <w:rsid w:val="00390609"/>
    <w:rsid w:val="003924A3"/>
    <w:rsid w:val="00392EE2"/>
    <w:rsid w:val="003A18AB"/>
    <w:rsid w:val="003A5A23"/>
    <w:rsid w:val="003B7B06"/>
    <w:rsid w:val="003B7EBA"/>
    <w:rsid w:val="003C5A5D"/>
    <w:rsid w:val="003C6D3A"/>
    <w:rsid w:val="003D4B7F"/>
    <w:rsid w:val="003F1D1A"/>
    <w:rsid w:val="003F414C"/>
    <w:rsid w:val="004020B7"/>
    <w:rsid w:val="00402243"/>
    <w:rsid w:val="00447207"/>
    <w:rsid w:val="004564C2"/>
    <w:rsid w:val="00466429"/>
    <w:rsid w:val="00467924"/>
    <w:rsid w:val="00471DDE"/>
    <w:rsid w:val="00472D62"/>
    <w:rsid w:val="00476B4A"/>
    <w:rsid w:val="00480549"/>
    <w:rsid w:val="00484C0C"/>
    <w:rsid w:val="004869AD"/>
    <w:rsid w:val="004916A4"/>
    <w:rsid w:val="004919F2"/>
    <w:rsid w:val="004B2FF7"/>
    <w:rsid w:val="004B4764"/>
    <w:rsid w:val="004B4CA0"/>
    <w:rsid w:val="004B74E5"/>
    <w:rsid w:val="004C0A44"/>
    <w:rsid w:val="004C32F6"/>
    <w:rsid w:val="004C4FC2"/>
    <w:rsid w:val="004C6E8A"/>
    <w:rsid w:val="004D48D1"/>
    <w:rsid w:val="004E69EC"/>
    <w:rsid w:val="004F1291"/>
    <w:rsid w:val="004F23C7"/>
    <w:rsid w:val="005051E9"/>
    <w:rsid w:val="00512C83"/>
    <w:rsid w:val="0051397E"/>
    <w:rsid w:val="00516DF1"/>
    <w:rsid w:val="00522822"/>
    <w:rsid w:val="005241D0"/>
    <w:rsid w:val="005266E8"/>
    <w:rsid w:val="00530A98"/>
    <w:rsid w:val="00532BE0"/>
    <w:rsid w:val="00532F97"/>
    <w:rsid w:val="005469B2"/>
    <w:rsid w:val="00546F78"/>
    <w:rsid w:val="00547B16"/>
    <w:rsid w:val="00550077"/>
    <w:rsid w:val="00554A7E"/>
    <w:rsid w:val="0056499C"/>
    <w:rsid w:val="0057491D"/>
    <w:rsid w:val="005805EE"/>
    <w:rsid w:val="00581E21"/>
    <w:rsid w:val="0058304A"/>
    <w:rsid w:val="0058367E"/>
    <w:rsid w:val="00585534"/>
    <w:rsid w:val="00585D95"/>
    <w:rsid w:val="00586DE9"/>
    <w:rsid w:val="00587075"/>
    <w:rsid w:val="005927FD"/>
    <w:rsid w:val="005A0DBE"/>
    <w:rsid w:val="005A0EA1"/>
    <w:rsid w:val="005A4406"/>
    <w:rsid w:val="005B2BCB"/>
    <w:rsid w:val="005B2EC0"/>
    <w:rsid w:val="005B5774"/>
    <w:rsid w:val="005C0A55"/>
    <w:rsid w:val="005C6760"/>
    <w:rsid w:val="005C6981"/>
    <w:rsid w:val="005D00AC"/>
    <w:rsid w:val="005E0545"/>
    <w:rsid w:val="005F1561"/>
    <w:rsid w:val="005F160E"/>
    <w:rsid w:val="005F1CB8"/>
    <w:rsid w:val="006005AB"/>
    <w:rsid w:val="0060686E"/>
    <w:rsid w:val="00613588"/>
    <w:rsid w:val="00630892"/>
    <w:rsid w:val="00633C65"/>
    <w:rsid w:val="00636DA5"/>
    <w:rsid w:val="0065366C"/>
    <w:rsid w:val="006620E2"/>
    <w:rsid w:val="00662727"/>
    <w:rsid w:val="00671433"/>
    <w:rsid w:val="00675B4F"/>
    <w:rsid w:val="006775FB"/>
    <w:rsid w:val="00680F37"/>
    <w:rsid w:val="00683DFC"/>
    <w:rsid w:val="00697156"/>
    <w:rsid w:val="006A0487"/>
    <w:rsid w:val="006A0C13"/>
    <w:rsid w:val="006A1052"/>
    <w:rsid w:val="006A4D7B"/>
    <w:rsid w:val="006A5F50"/>
    <w:rsid w:val="006A7498"/>
    <w:rsid w:val="006B11CE"/>
    <w:rsid w:val="006B14D2"/>
    <w:rsid w:val="006B37C2"/>
    <w:rsid w:val="006C1311"/>
    <w:rsid w:val="006C2746"/>
    <w:rsid w:val="006C553A"/>
    <w:rsid w:val="006D449A"/>
    <w:rsid w:val="006D6295"/>
    <w:rsid w:val="006E5530"/>
    <w:rsid w:val="006E56D7"/>
    <w:rsid w:val="006E5713"/>
    <w:rsid w:val="006F1639"/>
    <w:rsid w:val="006F3569"/>
    <w:rsid w:val="00702D6F"/>
    <w:rsid w:val="007067ED"/>
    <w:rsid w:val="00712B94"/>
    <w:rsid w:val="00727D37"/>
    <w:rsid w:val="007436CD"/>
    <w:rsid w:val="007468AE"/>
    <w:rsid w:val="00755E3E"/>
    <w:rsid w:val="00760ECC"/>
    <w:rsid w:val="007634EC"/>
    <w:rsid w:val="00765809"/>
    <w:rsid w:val="00774273"/>
    <w:rsid w:val="0078022B"/>
    <w:rsid w:val="007856FC"/>
    <w:rsid w:val="00785F4E"/>
    <w:rsid w:val="007877AD"/>
    <w:rsid w:val="00787E9C"/>
    <w:rsid w:val="007912F9"/>
    <w:rsid w:val="007916DC"/>
    <w:rsid w:val="00793E12"/>
    <w:rsid w:val="00795A16"/>
    <w:rsid w:val="007A59BC"/>
    <w:rsid w:val="007B774F"/>
    <w:rsid w:val="007C1089"/>
    <w:rsid w:val="007C75C2"/>
    <w:rsid w:val="007D6F00"/>
    <w:rsid w:val="007E27B0"/>
    <w:rsid w:val="007E3FBA"/>
    <w:rsid w:val="007E72AA"/>
    <w:rsid w:val="007F7E9C"/>
    <w:rsid w:val="0080038F"/>
    <w:rsid w:val="0080125B"/>
    <w:rsid w:val="0080175A"/>
    <w:rsid w:val="00802DE8"/>
    <w:rsid w:val="00805A77"/>
    <w:rsid w:val="008153A8"/>
    <w:rsid w:val="00815BE4"/>
    <w:rsid w:val="00817F0F"/>
    <w:rsid w:val="00820F76"/>
    <w:rsid w:val="00821526"/>
    <w:rsid w:val="008257FC"/>
    <w:rsid w:val="0084146A"/>
    <w:rsid w:val="0084646B"/>
    <w:rsid w:val="00847750"/>
    <w:rsid w:val="0086394C"/>
    <w:rsid w:val="008719AA"/>
    <w:rsid w:val="00884355"/>
    <w:rsid w:val="0088762A"/>
    <w:rsid w:val="00892369"/>
    <w:rsid w:val="008937E1"/>
    <w:rsid w:val="00893F14"/>
    <w:rsid w:val="008947DE"/>
    <w:rsid w:val="0089720A"/>
    <w:rsid w:val="0089783C"/>
    <w:rsid w:val="008A44D0"/>
    <w:rsid w:val="008B02AE"/>
    <w:rsid w:val="008B047F"/>
    <w:rsid w:val="008B7D75"/>
    <w:rsid w:val="008C103E"/>
    <w:rsid w:val="008C718A"/>
    <w:rsid w:val="008D7EE2"/>
    <w:rsid w:val="008E4813"/>
    <w:rsid w:val="008E4EF0"/>
    <w:rsid w:val="009013E2"/>
    <w:rsid w:val="0091117F"/>
    <w:rsid w:val="00913D45"/>
    <w:rsid w:val="00915D03"/>
    <w:rsid w:val="009203A3"/>
    <w:rsid w:val="00924E6F"/>
    <w:rsid w:val="009257A5"/>
    <w:rsid w:val="00932682"/>
    <w:rsid w:val="00932CE9"/>
    <w:rsid w:val="009336E3"/>
    <w:rsid w:val="00936270"/>
    <w:rsid w:val="0094056D"/>
    <w:rsid w:val="009413BF"/>
    <w:rsid w:val="009438F1"/>
    <w:rsid w:val="00943D4C"/>
    <w:rsid w:val="00960755"/>
    <w:rsid w:val="00961F58"/>
    <w:rsid w:val="009657EA"/>
    <w:rsid w:val="009776E7"/>
    <w:rsid w:val="009937BD"/>
    <w:rsid w:val="009A48BB"/>
    <w:rsid w:val="009A4980"/>
    <w:rsid w:val="009B00B2"/>
    <w:rsid w:val="009B19E6"/>
    <w:rsid w:val="009C2716"/>
    <w:rsid w:val="009D395A"/>
    <w:rsid w:val="009E715F"/>
    <w:rsid w:val="009F0F71"/>
    <w:rsid w:val="009F2FB0"/>
    <w:rsid w:val="00A003D0"/>
    <w:rsid w:val="00A064FC"/>
    <w:rsid w:val="00A06B7C"/>
    <w:rsid w:val="00A07B26"/>
    <w:rsid w:val="00A112AE"/>
    <w:rsid w:val="00A1504F"/>
    <w:rsid w:val="00A21E99"/>
    <w:rsid w:val="00A22F96"/>
    <w:rsid w:val="00A31509"/>
    <w:rsid w:val="00A334F2"/>
    <w:rsid w:val="00A3482B"/>
    <w:rsid w:val="00A34A24"/>
    <w:rsid w:val="00A36E1A"/>
    <w:rsid w:val="00A37A32"/>
    <w:rsid w:val="00A37D13"/>
    <w:rsid w:val="00A43E49"/>
    <w:rsid w:val="00A451E1"/>
    <w:rsid w:val="00A511C4"/>
    <w:rsid w:val="00A523C0"/>
    <w:rsid w:val="00A556F8"/>
    <w:rsid w:val="00A64BF4"/>
    <w:rsid w:val="00A729EA"/>
    <w:rsid w:val="00A80E93"/>
    <w:rsid w:val="00A82A3A"/>
    <w:rsid w:val="00A8625E"/>
    <w:rsid w:val="00A9247C"/>
    <w:rsid w:val="00A932C1"/>
    <w:rsid w:val="00A95312"/>
    <w:rsid w:val="00A97595"/>
    <w:rsid w:val="00A976B5"/>
    <w:rsid w:val="00AA02FA"/>
    <w:rsid w:val="00AA7CC7"/>
    <w:rsid w:val="00AC4893"/>
    <w:rsid w:val="00AC4CC5"/>
    <w:rsid w:val="00AC63FB"/>
    <w:rsid w:val="00AD1522"/>
    <w:rsid w:val="00AD30BC"/>
    <w:rsid w:val="00AE1B05"/>
    <w:rsid w:val="00AE1CC9"/>
    <w:rsid w:val="00B00736"/>
    <w:rsid w:val="00B03016"/>
    <w:rsid w:val="00B03D6F"/>
    <w:rsid w:val="00B07DF6"/>
    <w:rsid w:val="00B11E30"/>
    <w:rsid w:val="00B1401E"/>
    <w:rsid w:val="00B16C6B"/>
    <w:rsid w:val="00B21486"/>
    <w:rsid w:val="00B21E7E"/>
    <w:rsid w:val="00B277F1"/>
    <w:rsid w:val="00B535E4"/>
    <w:rsid w:val="00B55B5D"/>
    <w:rsid w:val="00B61DE0"/>
    <w:rsid w:val="00B6362D"/>
    <w:rsid w:val="00B67B29"/>
    <w:rsid w:val="00B7068F"/>
    <w:rsid w:val="00B708AB"/>
    <w:rsid w:val="00B81249"/>
    <w:rsid w:val="00B83702"/>
    <w:rsid w:val="00B94CCD"/>
    <w:rsid w:val="00B96A8D"/>
    <w:rsid w:val="00BA02AE"/>
    <w:rsid w:val="00BA1384"/>
    <w:rsid w:val="00BA24C7"/>
    <w:rsid w:val="00BA333C"/>
    <w:rsid w:val="00BA3DB4"/>
    <w:rsid w:val="00BA70F7"/>
    <w:rsid w:val="00BB091A"/>
    <w:rsid w:val="00BB11E7"/>
    <w:rsid w:val="00BB27E6"/>
    <w:rsid w:val="00BB28C7"/>
    <w:rsid w:val="00BB45E6"/>
    <w:rsid w:val="00BB4C5F"/>
    <w:rsid w:val="00BC2AF9"/>
    <w:rsid w:val="00BC5712"/>
    <w:rsid w:val="00BD3E1D"/>
    <w:rsid w:val="00BE0E72"/>
    <w:rsid w:val="00BE3100"/>
    <w:rsid w:val="00BE7C70"/>
    <w:rsid w:val="00BF2F9D"/>
    <w:rsid w:val="00BF64C4"/>
    <w:rsid w:val="00C10719"/>
    <w:rsid w:val="00C202E3"/>
    <w:rsid w:val="00C30783"/>
    <w:rsid w:val="00C356E2"/>
    <w:rsid w:val="00C3682E"/>
    <w:rsid w:val="00C43128"/>
    <w:rsid w:val="00C45775"/>
    <w:rsid w:val="00C63A99"/>
    <w:rsid w:val="00C67A5F"/>
    <w:rsid w:val="00C722FF"/>
    <w:rsid w:val="00C74C3A"/>
    <w:rsid w:val="00C75A76"/>
    <w:rsid w:val="00C75E52"/>
    <w:rsid w:val="00C76B85"/>
    <w:rsid w:val="00C829E0"/>
    <w:rsid w:val="00C833BA"/>
    <w:rsid w:val="00C84D14"/>
    <w:rsid w:val="00C919E7"/>
    <w:rsid w:val="00CA1BD3"/>
    <w:rsid w:val="00CA3003"/>
    <w:rsid w:val="00CB011C"/>
    <w:rsid w:val="00CB37FB"/>
    <w:rsid w:val="00CB6B11"/>
    <w:rsid w:val="00CC1922"/>
    <w:rsid w:val="00CD62F4"/>
    <w:rsid w:val="00CE2EF7"/>
    <w:rsid w:val="00CE43A8"/>
    <w:rsid w:val="00CF0E21"/>
    <w:rsid w:val="00CF3E81"/>
    <w:rsid w:val="00D10C21"/>
    <w:rsid w:val="00D140F6"/>
    <w:rsid w:val="00D22699"/>
    <w:rsid w:val="00D22B82"/>
    <w:rsid w:val="00D23779"/>
    <w:rsid w:val="00D26A31"/>
    <w:rsid w:val="00D34096"/>
    <w:rsid w:val="00D345F3"/>
    <w:rsid w:val="00D37BFC"/>
    <w:rsid w:val="00D41AF7"/>
    <w:rsid w:val="00D51267"/>
    <w:rsid w:val="00D52F42"/>
    <w:rsid w:val="00D53476"/>
    <w:rsid w:val="00D56F03"/>
    <w:rsid w:val="00D57526"/>
    <w:rsid w:val="00D63BB7"/>
    <w:rsid w:val="00D644AB"/>
    <w:rsid w:val="00D67649"/>
    <w:rsid w:val="00D67A1B"/>
    <w:rsid w:val="00D74161"/>
    <w:rsid w:val="00D7784A"/>
    <w:rsid w:val="00D8410C"/>
    <w:rsid w:val="00D86425"/>
    <w:rsid w:val="00D86840"/>
    <w:rsid w:val="00D87D0A"/>
    <w:rsid w:val="00D87D9C"/>
    <w:rsid w:val="00D87E66"/>
    <w:rsid w:val="00D9364F"/>
    <w:rsid w:val="00DA03EA"/>
    <w:rsid w:val="00DA4014"/>
    <w:rsid w:val="00DA79B8"/>
    <w:rsid w:val="00DC283B"/>
    <w:rsid w:val="00DC37CA"/>
    <w:rsid w:val="00DC56CC"/>
    <w:rsid w:val="00DD2E54"/>
    <w:rsid w:val="00DF7FFE"/>
    <w:rsid w:val="00E03E09"/>
    <w:rsid w:val="00E03FD7"/>
    <w:rsid w:val="00E0602E"/>
    <w:rsid w:val="00E06CA4"/>
    <w:rsid w:val="00E13966"/>
    <w:rsid w:val="00E2370F"/>
    <w:rsid w:val="00E34425"/>
    <w:rsid w:val="00E40F8B"/>
    <w:rsid w:val="00E451BE"/>
    <w:rsid w:val="00E569A0"/>
    <w:rsid w:val="00E57ABB"/>
    <w:rsid w:val="00E62BCE"/>
    <w:rsid w:val="00E74B02"/>
    <w:rsid w:val="00E77332"/>
    <w:rsid w:val="00E82AEC"/>
    <w:rsid w:val="00E9152A"/>
    <w:rsid w:val="00E920F5"/>
    <w:rsid w:val="00E92820"/>
    <w:rsid w:val="00E92C2F"/>
    <w:rsid w:val="00E960A4"/>
    <w:rsid w:val="00EA52A9"/>
    <w:rsid w:val="00EB2E28"/>
    <w:rsid w:val="00EB45CB"/>
    <w:rsid w:val="00EB6EC0"/>
    <w:rsid w:val="00EC1520"/>
    <w:rsid w:val="00EC2F51"/>
    <w:rsid w:val="00ED547B"/>
    <w:rsid w:val="00EE0306"/>
    <w:rsid w:val="00EE0E49"/>
    <w:rsid w:val="00EE40F3"/>
    <w:rsid w:val="00EE4184"/>
    <w:rsid w:val="00EF2693"/>
    <w:rsid w:val="00EF5AB1"/>
    <w:rsid w:val="00F05403"/>
    <w:rsid w:val="00F072DB"/>
    <w:rsid w:val="00F11BD2"/>
    <w:rsid w:val="00F12E27"/>
    <w:rsid w:val="00F16C4D"/>
    <w:rsid w:val="00F231A5"/>
    <w:rsid w:val="00F274AC"/>
    <w:rsid w:val="00F35F7B"/>
    <w:rsid w:val="00F36BB8"/>
    <w:rsid w:val="00F43231"/>
    <w:rsid w:val="00F43395"/>
    <w:rsid w:val="00F43D03"/>
    <w:rsid w:val="00F50FA0"/>
    <w:rsid w:val="00F53164"/>
    <w:rsid w:val="00F53AE4"/>
    <w:rsid w:val="00F672F6"/>
    <w:rsid w:val="00F75BFC"/>
    <w:rsid w:val="00F82694"/>
    <w:rsid w:val="00F8335A"/>
    <w:rsid w:val="00F87EF6"/>
    <w:rsid w:val="00F94E4F"/>
    <w:rsid w:val="00F951AB"/>
    <w:rsid w:val="00F9610D"/>
    <w:rsid w:val="00FA0D02"/>
    <w:rsid w:val="00FA6313"/>
    <w:rsid w:val="00FB0720"/>
    <w:rsid w:val="00FB17E3"/>
    <w:rsid w:val="00FB22C5"/>
    <w:rsid w:val="00FB2AEF"/>
    <w:rsid w:val="00FB3C59"/>
    <w:rsid w:val="00FB6A69"/>
    <w:rsid w:val="00FC0B3B"/>
    <w:rsid w:val="00FC2579"/>
    <w:rsid w:val="00FC2920"/>
    <w:rsid w:val="00FD1F49"/>
    <w:rsid w:val="00FD2290"/>
    <w:rsid w:val="00FD286F"/>
    <w:rsid w:val="00FD7709"/>
    <w:rsid w:val="00FE3B8C"/>
    <w:rsid w:val="00FE577D"/>
    <w:rsid w:val="00FE7F54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4210E"/>
  <w15:docId w15:val="{9862640F-7D1E-4961-88AE-0B5E4A23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0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45E6"/>
    <w:pPr>
      <w:keepNext/>
      <w:keepLines/>
      <w:spacing w:after="120"/>
      <w:outlineLvl w:val="0"/>
    </w:pPr>
    <w:rPr>
      <w:rFonts w:eastAsiaTheme="majorEastAsia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F14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E6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F14"/>
    <w:rPr>
      <w:rFonts w:eastAsiaTheme="majorEastAsia" w:cstheme="majorBidi"/>
      <w:b/>
      <w:bCs/>
      <w:sz w:val="32"/>
      <w:szCs w:val="26"/>
    </w:rPr>
  </w:style>
  <w:style w:type="numbering" w:customStyle="1" w:styleId="StyleBulleted">
    <w:name w:val="Style Bulleted"/>
    <w:basedOn w:val="NoList"/>
    <w:rsid w:val="00BE7C70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BE7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C70"/>
  </w:style>
  <w:style w:type="character" w:styleId="PageNumber">
    <w:name w:val="page number"/>
    <w:basedOn w:val="DefaultParagraphFont"/>
    <w:rsid w:val="00BE7C70"/>
  </w:style>
  <w:style w:type="numbering" w:customStyle="1" w:styleId="StyleBulleted1">
    <w:name w:val="Style Bulleted1"/>
    <w:basedOn w:val="NoList"/>
    <w:rsid w:val="00BE7C70"/>
  </w:style>
  <w:style w:type="paragraph" w:styleId="NormalWeb">
    <w:name w:val="Normal (Web)"/>
    <w:basedOn w:val="Normal"/>
    <w:uiPriority w:val="99"/>
    <w:semiHidden/>
    <w:unhideWhenUsed/>
    <w:rsid w:val="008B047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3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35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F58"/>
  </w:style>
  <w:style w:type="character" w:styleId="Hyperlink">
    <w:name w:val="Hyperlink"/>
    <w:basedOn w:val="DefaultParagraphFont"/>
    <w:uiPriority w:val="99"/>
    <w:unhideWhenUsed/>
    <w:rsid w:val="00961F5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6C4D"/>
    <w:pPr>
      <w:numPr>
        <w:numId w:val="2"/>
      </w:numPr>
      <w:spacing w:before="120"/>
    </w:pPr>
    <w:rPr>
      <w:rFonts w:eastAsia="Times New Roman" w:cs="Tahoma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16C4D"/>
    <w:rPr>
      <w:rFonts w:eastAsia="Times New Roman" w:cs="Tahoma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9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2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2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4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%20Sherratt\Documents\Custom%20Office%20Templates\SPA%20PA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 PA Handout.dotx</Template>
  <TotalTime>5</TotalTime>
  <Pages>1</Pages>
  <Words>46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Sherratt</dc:creator>
  <cp:lastModifiedBy>Andy Sherratt</cp:lastModifiedBy>
  <cp:revision>2</cp:revision>
  <cp:lastPrinted>2021-08-12T12:13:00Z</cp:lastPrinted>
  <dcterms:created xsi:type="dcterms:W3CDTF">2022-12-03T16:46:00Z</dcterms:created>
  <dcterms:modified xsi:type="dcterms:W3CDTF">2022-12-03T16:46:00Z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1ZQwQUA8lloNnpzlCY1Y53WDt9zcWBKpdFD8z49sBORw</vt:lpwstr>
  </property>
  <property fmtid="{D5CDD505-2E9C-101B-9397-08002B2CF9AE}" pid="4" name="Google.Documents.RevisionId">
    <vt:lpwstr>07088835433672712880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