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8E21" w14:textId="7904A165" w:rsidR="00BE7C70" w:rsidRDefault="00C7508F" w:rsidP="00FF2885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Digital Customer Journey</w:t>
      </w:r>
    </w:p>
    <w:tbl>
      <w:tblPr>
        <w:tblW w:w="145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1"/>
        <w:gridCol w:w="2459"/>
        <w:gridCol w:w="2471"/>
        <w:gridCol w:w="2470"/>
        <w:gridCol w:w="2453"/>
        <w:gridCol w:w="2396"/>
      </w:tblGrid>
      <w:tr w:rsidR="00C7508F" w:rsidRPr="00C7508F" w14:paraId="5833F704" w14:textId="77777777" w:rsidTr="00C7508F">
        <w:trPr>
          <w:trHeight w:val="1022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24DDC4" w14:textId="77777777" w:rsidR="00C7508F" w:rsidRPr="00C7508F" w:rsidRDefault="00C7508F" w:rsidP="00C7508F">
            <w:pPr>
              <w:rPr>
                <w:sz w:val="32"/>
                <w:szCs w:val="32"/>
                <w:lang w:eastAsia="en-GB"/>
              </w:rPr>
            </w:pP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4" w:space="0" w:color="9BBB59" w:themeColor="accent3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C62F2" w14:textId="77777777" w:rsidR="00C7508F" w:rsidRPr="00C7508F" w:rsidRDefault="00C7508F" w:rsidP="00C7508F">
            <w:pPr>
              <w:rPr>
                <w:b/>
                <w:bCs/>
                <w:sz w:val="32"/>
                <w:szCs w:val="32"/>
                <w:lang w:eastAsia="en-GB"/>
              </w:rPr>
            </w:pPr>
            <w:r w:rsidRPr="00C7508F">
              <w:rPr>
                <w:b/>
                <w:bCs/>
                <w:sz w:val="32"/>
                <w:szCs w:val="32"/>
                <w:lang w:eastAsia="en-GB"/>
              </w:rPr>
              <w:t>Discover</w:t>
            </w:r>
          </w:p>
        </w:tc>
        <w:tc>
          <w:tcPr>
            <w:tcW w:w="2566" w:type="dxa"/>
            <w:tcBorders>
              <w:top w:val="single" w:sz="8" w:space="0" w:color="FFFFFF"/>
              <w:left w:val="single" w:sz="8" w:space="0" w:color="FFFFFF"/>
              <w:bottom w:val="single" w:sz="4" w:space="0" w:color="9BBB59" w:themeColor="accent3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4CC757" w14:textId="77777777" w:rsidR="00C7508F" w:rsidRPr="00C7508F" w:rsidRDefault="00C7508F" w:rsidP="00C7508F">
            <w:pPr>
              <w:rPr>
                <w:b/>
                <w:bCs/>
                <w:sz w:val="32"/>
                <w:szCs w:val="32"/>
                <w:lang w:eastAsia="en-GB"/>
              </w:rPr>
            </w:pPr>
            <w:r w:rsidRPr="00C7508F">
              <w:rPr>
                <w:b/>
                <w:bCs/>
                <w:sz w:val="32"/>
                <w:szCs w:val="32"/>
                <w:lang w:eastAsia="en-GB"/>
              </w:rPr>
              <w:t>Research</w:t>
            </w:r>
          </w:p>
        </w:tc>
        <w:tc>
          <w:tcPr>
            <w:tcW w:w="2566" w:type="dxa"/>
            <w:tcBorders>
              <w:top w:val="single" w:sz="8" w:space="0" w:color="FFFFFF"/>
              <w:left w:val="single" w:sz="8" w:space="0" w:color="FFFFFF"/>
              <w:bottom w:val="single" w:sz="4" w:space="0" w:color="9BBB59" w:themeColor="accent3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881DE3" w14:textId="77777777" w:rsidR="00C7508F" w:rsidRPr="00C7508F" w:rsidRDefault="00C7508F" w:rsidP="00C7508F">
            <w:pPr>
              <w:rPr>
                <w:b/>
                <w:bCs/>
                <w:sz w:val="32"/>
                <w:szCs w:val="32"/>
                <w:lang w:eastAsia="en-GB"/>
              </w:rPr>
            </w:pPr>
            <w:r w:rsidRPr="00C7508F">
              <w:rPr>
                <w:b/>
                <w:bCs/>
                <w:sz w:val="32"/>
                <w:szCs w:val="32"/>
                <w:lang w:eastAsia="en-GB"/>
              </w:rPr>
              <w:t>Purchase</w:t>
            </w:r>
          </w:p>
        </w:tc>
        <w:tc>
          <w:tcPr>
            <w:tcW w:w="2566" w:type="dxa"/>
            <w:tcBorders>
              <w:top w:val="single" w:sz="8" w:space="0" w:color="FFFFFF"/>
              <w:left w:val="single" w:sz="8" w:space="0" w:color="FFFFFF"/>
              <w:bottom w:val="single" w:sz="4" w:space="0" w:color="9BBB59" w:themeColor="accent3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EF59AB" w14:textId="77777777" w:rsidR="00C7508F" w:rsidRPr="00C7508F" w:rsidRDefault="00C7508F" w:rsidP="00C7508F">
            <w:pPr>
              <w:rPr>
                <w:b/>
                <w:bCs/>
                <w:sz w:val="32"/>
                <w:szCs w:val="32"/>
                <w:lang w:eastAsia="en-GB"/>
              </w:rPr>
            </w:pPr>
            <w:r w:rsidRPr="00C7508F">
              <w:rPr>
                <w:b/>
                <w:bCs/>
                <w:sz w:val="32"/>
                <w:szCs w:val="32"/>
                <w:lang w:eastAsia="en-GB"/>
              </w:rPr>
              <w:t>Delivery</w:t>
            </w:r>
          </w:p>
        </w:tc>
        <w:tc>
          <w:tcPr>
            <w:tcW w:w="2566" w:type="dxa"/>
            <w:tcBorders>
              <w:top w:val="single" w:sz="8" w:space="0" w:color="FFFFFF"/>
              <w:left w:val="single" w:sz="8" w:space="0" w:color="FFFFFF"/>
              <w:bottom w:val="single" w:sz="4" w:space="0" w:color="9BBB59" w:themeColor="accent3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4FC48B" w14:textId="77777777" w:rsidR="00C7508F" w:rsidRPr="00C7508F" w:rsidRDefault="00C7508F" w:rsidP="00C7508F">
            <w:pPr>
              <w:rPr>
                <w:b/>
                <w:bCs/>
                <w:sz w:val="32"/>
                <w:szCs w:val="32"/>
                <w:lang w:eastAsia="en-GB"/>
              </w:rPr>
            </w:pPr>
            <w:r w:rsidRPr="00C7508F">
              <w:rPr>
                <w:b/>
                <w:bCs/>
                <w:sz w:val="32"/>
                <w:szCs w:val="32"/>
                <w:lang w:eastAsia="en-GB"/>
              </w:rPr>
              <w:t>Post-Sales</w:t>
            </w:r>
          </w:p>
        </w:tc>
      </w:tr>
      <w:tr w:rsidR="00C7508F" w:rsidRPr="00C7508F" w14:paraId="76F0B73C" w14:textId="77777777" w:rsidTr="00C7508F">
        <w:trPr>
          <w:trHeight w:val="1022"/>
        </w:trPr>
        <w:tc>
          <w:tcPr>
            <w:tcW w:w="16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4" w:space="0" w:color="9BBB59" w:themeColor="accent3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982B38" w14:textId="77777777" w:rsidR="00C7508F" w:rsidRPr="00C7508F" w:rsidRDefault="00C7508F" w:rsidP="00C7508F">
            <w:pPr>
              <w:rPr>
                <w:b/>
                <w:bCs/>
                <w:sz w:val="32"/>
                <w:szCs w:val="32"/>
                <w:lang w:eastAsia="en-GB"/>
              </w:rPr>
            </w:pPr>
            <w:permStart w:id="1814040385" w:edGrp="everyone" w:colFirst="1" w:colLast="1"/>
            <w:permStart w:id="401300176" w:edGrp="everyone" w:colFirst="2" w:colLast="2"/>
            <w:permStart w:id="1006319861" w:edGrp="everyone" w:colFirst="3" w:colLast="3"/>
            <w:permStart w:id="756895786" w:edGrp="everyone" w:colFirst="4" w:colLast="4"/>
            <w:permStart w:id="1455649945" w:edGrp="everyone" w:colFirst="5" w:colLast="5"/>
            <w:r w:rsidRPr="00C7508F">
              <w:rPr>
                <w:b/>
                <w:bCs/>
                <w:sz w:val="32"/>
                <w:szCs w:val="32"/>
                <w:lang w:eastAsia="en-GB"/>
              </w:rPr>
              <w:t>Task</w:t>
            </w:r>
          </w:p>
        </w:tc>
        <w:tc>
          <w:tcPr>
            <w:tcW w:w="256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BEEA38" w14:textId="3784EC14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2C4F3E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E8E2C1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4FC8CC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D72D46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</w:tr>
      <w:tr w:rsidR="00C7508F" w:rsidRPr="00C7508F" w14:paraId="1EAC02D3" w14:textId="77777777" w:rsidTr="00C7508F">
        <w:trPr>
          <w:trHeight w:val="1022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9BBB59" w:themeColor="accent3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B26CB7" w14:textId="77777777" w:rsidR="00C7508F" w:rsidRPr="00C7508F" w:rsidRDefault="00C7508F" w:rsidP="00C7508F">
            <w:pPr>
              <w:rPr>
                <w:b/>
                <w:bCs/>
                <w:sz w:val="32"/>
                <w:szCs w:val="32"/>
                <w:lang w:eastAsia="en-GB"/>
              </w:rPr>
            </w:pPr>
            <w:permStart w:id="1730623280" w:edGrp="everyone" w:colFirst="1" w:colLast="1"/>
            <w:permStart w:id="238558446" w:edGrp="everyone" w:colFirst="2" w:colLast="2"/>
            <w:permStart w:id="789454023" w:edGrp="everyone" w:colFirst="3" w:colLast="3"/>
            <w:permStart w:id="1233352516" w:edGrp="everyone" w:colFirst="4" w:colLast="4"/>
            <w:permStart w:id="2138860707" w:edGrp="everyone" w:colFirst="5" w:colLast="5"/>
            <w:permEnd w:id="1814040385"/>
            <w:permEnd w:id="401300176"/>
            <w:permEnd w:id="1006319861"/>
            <w:permEnd w:id="756895786"/>
            <w:permEnd w:id="1455649945"/>
            <w:r w:rsidRPr="00C7508F">
              <w:rPr>
                <w:b/>
                <w:bCs/>
                <w:sz w:val="32"/>
                <w:szCs w:val="32"/>
                <w:lang w:eastAsia="en-GB"/>
              </w:rPr>
              <w:t>Questions</w:t>
            </w:r>
          </w:p>
        </w:tc>
        <w:tc>
          <w:tcPr>
            <w:tcW w:w="256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015BF5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3197AC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94A13E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FA6F62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8FF4B8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</w:tr>
      <w:tr w:rsidR="00C7508F" w:rsidRPr="00C7508F" w14:paraId="73EF49A3" w14:textId="77777777" w:rsidTr="00C7508F">
        <w:trPr>
          <w:trHeight w:val="1022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9BBB59" w:themeColor="accent3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F5132C" w14:textId="77777777" w:rsidR="00C7508F" w:rsidRPr="00C7508F" w:rsidRDefault="00C7508F" w:rsidP="00C7508F">
            <w:pPr>
              <w:rPr>
                <w:b/>
                <w:bCs/>
                <w:sz w:val="32"/>
                <w:szCs w:val="32"/>
                <w:lang w:eastAsia="en-GB"/>
              </w:rPr>
            </w:pPr>
            <w:permStart w:id="123673771" w:edGrp="everyone" w:colFirst="1" w:colLast="1"/>
            <w:permStart w:id="960130269" w:edGrp="everyone" w:colFirst="2" w:colLast="2"/>
            <w:permStart w:id="1613831492" w:edGrp="everyone" w:colFirst="3" w:colLast="3"/>
            <w:permStart w:id="1682771553" w:edGrp="everyone" w:colFirst="4" w:colLast="4"/>
            <w:permStart w:id="649669151" w:edGrp="everyone" w:colFirst="5" w:colLast="5"/>
            <w:permEnd w:id="1730623280"/>
            <w:permEnd w:id="238558446"/>
            <w:permEnd w:id="789454023"/>
            <w:permEnd w:id="1233352516"/>
            <w:permEnd w:id="2138860707"/>
            <w:r w:rsidRPr="00C7508F">
              <w:rPr>
                <w:b/>
                <w:bCs/>
                <w:sz w:val="32"/>
                <w:szCs w:val="32"/>
                <w:lang w:eastAsia="en-GB"/>
              </w:rPr>
              <w:t>Touchpoints</w:t>
            </w:r>
          </w:p>
        </w:tc>
        <w:tc>
          <w:tcPr>
            <w:tcW w:w="256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ED5381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A95181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A8B34D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F3917A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20BC94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</w:tr>
      <w:tr w:rsidR="00C7508F" w:rsidRPr="00C7508F" w14:paraId="21204A42" w14:textId="77777777" w:rsidTr="00C7508F">
        <w:trPr>
          <w:trHeight w:val="1022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9BBB59" w:themeColor="accent3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E8E42E" w14:textId="77777777" w:rsidR="00C7508F" w:rsidRPr="00C7508F" w:rsidRDefault="00C7508F" w:rsidP="00C7508F">
            <w:pPr>
              <w:rPr>
                <w:b/>
                <w:bCs/>
                <w:sz w:val="32"/>
                <w:szCs w:val="32"/>
                <w:lang w:eastAsia="en-GB"/>
              </w:rPr>
            </w:pPr>
            <w:permStart w:id="626080949" w:edGrp="everyone" w:colFirst="1" w:colLast="1"/>
            <w:permStart w:id="1201874" w:edGrp="everyone" w:colFirst="2" w:colLast="2"/>
            <w:permStart w:id="1608540705" w:edGrp="everyone" w:colFirst="3" w:colLast="3"/>
            <w:permStart w:id="581127437" w:edGrp="everyone" w:colFirst="4" w:colLast="4"/>
            <w:permStart w:id="1801744901" w:edGrp="everyone" w:colFirst="5" w:colLast="5"/>
            <w:permEnd w:id="123673771"/>
            <w:permEnd w:id="960130269"/>
            <w:permEnd w:id="1613831492"/>
            <w:permEnd w:id="1682771553"/>
            <w:permEnd w:id="649669151"/>
            <w:r w:rsidRPr="00C7508F">
              <w:rPr>
                <w:b/>
                <w:bCs/>
                <w:sz w:val="32"/>
                <w:szCs w:val="32"/>
                <w:lang w:eastAsia="en-GB"/>
              </w:rPr>
              <w:t>Emotions</w:t>
            </w:r>
          </w:p>
        </w:tc>
        <w:tc>
          <w:tcPr>
            <w:tcW w:w="256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869D31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92A89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F1730E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D7BD27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02535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</w:tr>
      <w:tr w:rsidR="00C7508F" w:rsidRPr="00C7508F" w14:paraId="5FF4DC94" w14:textId="77777777" w:rsidTr="00C7508F">
        <w:trPr>
          <w:trHeight w:val="1022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9BBB59" w:themeColor="accent3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CD7DF2" w14:textId="77777777" w:rsidR="00C7508F" w:rsidRPr="00C7508F" w:rsidRDefault="00C7508F" w:rsidP="00C7508F">
            <w:pPr>
              <w:rPr>
                <w:b/>
                <w:bCs/>
                <w:sz w:val="32"/>
                <w:szCs w:val="32"/>
                <w:lang w:eastAsia="en-GB"/>
              </w:rPr>
            </w:pPr>
            <w:permStart w:id="745617208" w:edGrp="everyone" w:colFirst="1" w:colLast="1"/>
            <w:permStart w:id="986328821" w:edGrp="everyone" w:colFirst="2" w:colLast="2"/>
            <w:permStart w:id="600707066" w:edGrp="everyone" w:colFirst="3" w:colLast="3"/>
            <w:permStart w:id="1993495336" w:edGrp="everyone" w:colFirst="4" w:colLast="4"/>
            <w:permStart w:id="1308695832" w:edGrp="everyone" w:colFirst="5" w:colLast="5"/>
            <w:permEnd w:id="626080949"/>
            <w:permEnd w:id="1201874"/>
            <w:permEnd w:id="1608540705"/>
            <w:permEnd w:id="581127437"/>
            <w:permEnd w:id="1801744901"/>
            <w:r w:rsidRPr="00C7508F">
              <w:rPr>
                <w:b/>
                <w:bCs/>
                <w:sz w:val="32"/>
                <w:szCs w:val="32"/>
                <w:lang w:eastAsia="en-GB"/>
              </w:rPr>
              <w:t>Influences</w:t>
            </w:r>
          </w:p>
        </w:tc>
        <w:tc>
          <w:tcPr>
            <w:tcW w:w="256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65A10D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05E8B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97C6C6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B17052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2EE430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</w:tr>
      <w:permEnd w:id="745617208"/>
      <w:permEnd w:id="986328821"/>
      <w:permEnd w:id="600707066"/>
      <w:permEnd w:id="1993495336"/>
      <w:permEnd w:id="1308695832"/>
      <w:tr w:rsidR="00C7508F" w:rsidRPr="00C7508F" w14:paraId="3E391600" w14:textId="77777777" w:rsidTr="00C7508F">
        <w:trPr>
          <w:trHeight w:val="1022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9BBB59" w:themeColor="accent3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BEFD1F" w14:textId="77777777" w:rsidR="00C7508F" w:rsidRPr="00C7508F" w:rsidRDefault="00C7508F" w:rsidP="00C7508F">
            <w:pPr>
              <w:rPr>
                <w:b/>
                <w:bCs/>
                <w:sz w:val="32"/>
                <w:szCs w:val="32"/>
                <w:lang w:eastAsia="en-GB"/>
              </w:rPr>
            </w:pPr>
            <w:r w:rsidRPr="00C7508F">
              <w:rPr>
                <w:b/>
                <w:bCs/>
                <w:sz w:val="32"/>
                <w:szCs w:val="32"/>
                <w:lang w:eastAsia="en-GB"/>
              </w:rPr>
              <w:t>Weaknesses</w:t>
            </w:r>
          </w:p>
        </w:tc>
        <w:tc>
          <w:tcPr>
            <w:tcW w:w="256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01628E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2EC8AF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D5DF61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E7651B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  <w:tc>
          <w:tcPr>
            <w:tcW w:w="256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1E809E" w14:textId="77777777" w:rsidR="00C7508F" w:rsidRPr="00C7508F" w:rsidRDefault="00C7508F" w:rsidP="00C7508F">
            <w:pPr>
              <w:rPr>
                <w:lang w:eastAsia="en-GB"/>
              </w:rPr>
            </w:pPr>
          </w:p>
        </w:tc>
      </w:tr>
    </w:tbl>
    <w:p w14:paraId="776B3FCF" w14:textId="77777777" w:rsidR="00BB45E6" w:rsidRDefault="00BB45E6" w:rsidP="00BB45E6">
      <w:pPr>
        <w:rPr>
          <w:lang w:eastAsia="en-GB"/>
        </w:rPr>
      </w:pPr>
    </w:p>
    <w:sectPr w:rsidR="00BB45E6" w:rsidSect="00C7508F">
      <w:headerReference w:type="default" r:id="rId7"/>
      <w:footerReference w:type="default" r:id="rId8"/>
      <w:pgSz w:w="16838" w:h="11906" w:orient="landscape"/>
      <w:pgMar w:top="1440" w:right="1843" w:bottom="851" w:left="1440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37CA" w14:textId="77777777" w:rsidR="00B3475A" w:rsidRDefault="00B3475A">
      <w:r>
        <w:separator/>
      </w:r>
    </w:p>
  </w:endnote>
  <w:endnote w:type="continuationSeparator" w:id="0">
    <w:p w14:paraId="44F6B14C" w14:textId="77777777" w:rsidR="00B3475A" w:rsidRDefault="00B3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BE41" w14:textId="77777777" w:rsidR="001722B3" w:rsidRDefault="001C6DB7" w:rsidP="001722B3">
    <w:pPr>
      <w:pStyle w:val="Footer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9776" behindDoc="1" locked="0" layoutInCell="1" allowOverlap="1" wp14:anchorId="25B6C124" wp14:editId="68AB2975">
          <wp:simplePos x="0" y="0"/>
          <wp:positionH relativeFrom="column">
            <wp:posOffset>8442325</wp:posOffset>
          </wp:positionH>
          <wp:positionV relativeFrom="paragraph">
            <wp:posOffset>-494408</wp:posOffset>
          </wp:positionV>
          <wp:extent cx="1117029" cy="1164968"/>
          <wp:effectExtent l="0" t="0" r="6985" b="0"/>
          <wp:wrapNone/>
          <wp:docPr id="18" name="Picture 1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PA PA Logo 20deg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398" cy="1175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2B3">
      <w:rPr>
        <w:b/>
        <w:sz w:val="20"/>
      </w:rPr>
      <w:t>SPA Professional Academy</w:t>
    </w:r>
  </w:p>
  <w:p w14:paraId="7A42BD98" w14:textId="77777777" w:rsidR="001722B3" w:rsidRDefault="001722B3" w:rsidP="001722B3">
    <w:pPr>
      <w:pStyle w:val="Footer"/>
      <w:jc w:val="center"/>
      <w:rPr>
        <w:b/>
        <w:sz w:val="20"/>
      </w:rPr>
    </w:pPr>
    <w:r w:rsidRPr="00983CD7">
      <w:rPr>
        <w:sz w:val="20"/>
      </w:rPr>
      <w:t xml:space="preserve">Web: </w:t>
    </w:r>
    <w:r w:rsidRPr="00F53AE4">
      <w:rPr>
        <w:b/>
        <w:sz w:val="20"/>
      </w:rPr>
      <w:t>www.spa-pa.co.uk</w:t>
    </w:r>
  </w:p>
  <w:p w14:paraId="0BEC4420" w14:textId="72C82B1C" w:rsidR="001722B3" w:rsidRDefault="001722B3" w:rsidP="00C7508F">
    <w:pPr>
      <w:pStyle w:val="Footer"/>
      <w:jc w:val="center"/>
      <w:rPr>
        <w:b/>
        <w:sz w:val="20"/>
      </w:rPr>
    </w:pPr>
    <w:r w:rsidRPr="00983CD7">
      <w:rPr>
        <w:sz w:val="20"/>
      </w:rPr>
      <w:t>Phone:</w:t>
    </w:r>
    <w:r>
      <w:rPr>
        <w:b/>
        <w:sz w:val="20"/>
      </w:rPr>
      <w:t xml:space="preserve"> 01977 649000</w:t>
    </w:r>
  </w:p>
  <w:p w14:paraId="01FE35CD" w14:textId="77777777" w:rsidR="00961F58" w:rsidRPr="001C6DB7" w:rsidRDefault="00961F58" w:rsidP="001C6DB7">
    <w:pPr>
      <w:pStyle w:val="Footer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D76D" w14:textId="77777777" w:rsidR="00B3475A" w:rsidRDefault="00B3475A">
      <w:r>
        <w:separator/>
      </w:r>
    </w:p>
  </w:footnote>
  <w:footnote w:type="continuationSeparator" w:id="0">
    <w:p w14:paraId="5BEDF47C" w14:textId="77777777" w:rsidR="00B3475A" w:rsidRDefault="00B3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7893" w14:textId="77777777" w:rsidR="00961F58" w:rsidRDefault="001722B3" w:rsidP="00FF2885">
    <w:pPr>
      <w:pStyle w:val="Header"/>
    </w:pPr>
    <w:r>
      <w:rPr>
        <w:noProof/>
        <w:lang w:eastAsia="en-GB"/>
      </w:rPr>
      <w:drawing>
        <wp:inline distT="0" distB="0" distL="0" distR="0" wp14:anchorId="4539E969" wp14:editId="59BC3E81">
          <wp:extent cx="3766789" cy="531870"/>
          <wp:effectExtent l="0" t="0" r="5715" b="190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 PA with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6789" cy="53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B5E97"/>
    <w:multiLevelType w:val="multilevel"/>
    <w:tmpl w:val="60DA01C4"/>
    <w:lvl w:ilvl="0">
      <w:numFmt w:val="decimal"/>
      <w:pStyle w:val="Title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7A12D5"/>
    <w:multiLevelType w:val="multilevel"/>
    <w:tmpl w:val="A4CE06FE"/>
    <w:styleLink w:val="StyleBulleted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1056319">
    <w:abstractNumId w:val="1"/>
  </w:num>
  <w:num w:numId="2" w16cid:durableId="1457377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GRHcnSbdol0ALsaaj0NcYFb2zfdaqD5rI8BPARtEKJW8UEzBXKuOZkybwCYeVu4E9YX5eMC2LrBTMkBPoBHW/Q==" w:salt="0v9MXFwqfPNXSTIohxIxl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8F"/>
    <w:rsid w:val="0000162D"/>
    <w:rsid w:val="00004A37"/>
    <w:rsid w:val="00010991"/>
    <w:rsid w:val="00012EDC"/>
    <w:rsid w:val="00021190"/>
    <w:rsid w:val="000269B4"/>
    <w:rsid w:val="00031B5E"/>
    <w:rsid w:val="0003676E"/>
    <w:rsid w:val="00055419"/>
    <w:rsid w:val="00062F15"/>
    <w:rsid w:val="00064F3E"/>
    <w:rsid w:val="00067039"/>
    <w:rsid w:val="00067BF9"/>
    <w:rsid w:val="00070D27"/>
    <w:rsid w:val="0008026E"/>
    <w:rsid w:val="00095908"/>
    <w:rsid w:val="000A119F"/>
    <w:rsid w:val="000A7E44"/>
    <w:rsid w:val="000B649B"/>
    <w:rsid w:val="000C40FC"/>
    <w:rsid w:val="000D0372"/>
    <w:rsid w:val="000D0E42"/>
    <w:rsid w:val="000D240D"/>
    <w:rsid w:val="000D5278"/>
    <w:rsid w:val="000D5884"/>
    <w:rsid w:val="000E152B"/>
    <w:rsid w:val="000E2AF1"/>
    <w:rsid w:val="000F0938"/>
    <w:rsid w:val="000F1083"/>
    <w:rsid w:val="00102821"/>
    <w:rsid w:val="00107952"/>
    <w:rsid w:val="00110E1F"/>
    <w:rsid w:val="001115BB"/>
    <w:rsid w:val="00114B31"/>
    <w:rsid w:val="00115432"/>
    <w:rsid w:val="0011752F"/>
    <w:rsid w:val="00121997"/>
    <w:rsid w:val="00133354"/>
    <w:rsid w:val="001379FB"/>
    <w:rsid w:val="00144C36"/>
    <w:rsid w:val="00146B35"/>
    <w:rsid w:val="00150928"/>
    <w:rsid w:val="001516FE"/>
    <w:rsid w:val="00152E3E"/>
    <w:rsid w:val="00155516"/>
    <w:rsid w:val="00155CBC"/>
    <w:rsid w:val="00157188"/>
    <w:rsid w:val="00160266"/>
    <w:rsid w:val="001675B2"/>
    <w:rsid w:val="001722B3"/>
    <w:rsid w:val="00174553"/>
    <w:rsid w:val="00175C40"/>
    <w:rsid w:val="00176A21"/>
    <w:rsid w:val="00177AE8"/>
    <w:rsid w:val="0018001E"/>
    <w:rsid w:val="00181FEF"/>
    <w:rsid w:val="00182C08"/>
    <w:rsid w:val="001834B8"/>
    <w:rsid w:val="0018462F"/>
    <w:rsid w:val="00195E41"/>
    <w:rsid w:val="001964D7"/>
    <w:rsid w:val="001A78B4"/>
    <w:rsid w:val="001B16F9"/>
    <w:rsid w:val="001B3800"/>
    <w:rsid w:val="001B3EEA"/>
    <w:rsid w:val="001B6A77"/>
    <w:rsid w:val="001C17E0"/>
    <w:rsid w:val="001C2500"/>
    <w:rsid w:val="001C6DB7"/>
    <w:rsid w:val="001D1F59"/>
    <w:rsid w:val="001D7912"/>
    <w:rsid w:val="001E0DC4"/>
    <w:rsid w:val="001E1621"/>
    <w:rsid w:val="001E21EA"/>
    <w:rsid w:val="001F0F4E"/>
    <w:rsid w:val="001F1A2A"/>
    <w:rsid w:val="001F2055"/>
    <w:rsid w:val="001F2621"/>
    <w:rsid w:val="002145DB"/>
    <w:rsid w:val="00214FF0"/>
    <w:rsid w:val="002152F7"/>
    <w:rsid w:val="00216506"/>
    <w:rsid w:val="002200AD"/>
    <w:rsid w:val="00221CEF"/>
    <w:rsid w:val="00222D7E"/>
    <w:rsid w:val="0022404D"/>
    <w:rsid w:val="0022692F"/>
    <w:rsid w:val="00226D19"/>
    <w:rsid w:val="00230BE0"/>
    <w:rsid w:val="00234B3A"/>
    <w:rsid w:val="00236BE5"/>
    <w:rsid w:val="00240843"/>
    <w:rsid w:val="00241760"/>
    <w:rsid w:val="00244BE2"/>
    <w:rsid w:val="0024721E"/>
    <w:rsid w:val="002475E2"/>
    <w:rsid w:val="00251997"/>
    <w:rsid w:val="00251F6D"/>
    <w:rsid w:val="00255895"/>
    <w:rsid w:val="00256773"/>
    <w:rsid w:val="00257FC2"/>
    <w:rsid w:val="00262D29"/>
    <w:rsid w:val="00276CDA"/>
    <w:rsid w:val="00286693"/>
    <w:rsid w:val="002936D4"/>
    <w:rsid w:val="00296841"/>
    <w:rsid w:val="00297882"/>
    <w:rsid w:val="002A15C3"/>
    <w:rsid w:val="002A2A4E"/>
    <w:rsid w:val="002A42D7"/>
    <w:rsid w:val="002A6F34"/>
    <w:rsid w:val="002A75AA"/>
    <w:rsid w:val="002B00A8"/>
    <w:rsid w:val="002B1CD0"/>
    <w:rsid w:val="002D29CC"/>
    <w:rsid w:val="002E2A62"/>
    <w:rsid w:val="002E3858"/>
    <w:rsid w:val="002E7A69"/>
    <w:rsid w:val="002F0FCD"/>
    <w:rsid w:val="002F40B0"/>
    <w:rsid w:val="002F7D43"/>
    <w:rsid w:val="003019B7"/>
    <w:rsid w:val="003071F1"/>
    <w:rsid w:val="003116B3"/>
    <w:rsid w:val="00317F68"/>
    <w:rsid w:val="00325285"/>
    <w:rsid w:val="003337E9"/>
    <w:rsid w:val="00337982"/>
    <w:rsid w:val="00344D16"/>
    <w:rsid w:val="00353AEC"/>
    <w:rsid w:val="00371A2B"/>
    <w:rsid w:val="00383C0D"/>
    <w:rsid w:val="00390609"/>
    <w:rsid w:val="003924A3"/>
    <w:rsid w:val="00392EE2"/>
    <w:rsid w:val="003A18AB"/>
    <w:rsid w:val="003A5A23"/>
    <w:rsid w:val="003B7B06"/>
    <w:rsid w:val="003B7EBA"/>
    <w:rsid w:val="003C6D3A"/>
    <w:rsid w:val="003D4B7F"/>
    <w:rsid w:val="003F1D1A"/>
    <w:rsid w:val="003F414C"/>
    <w:rsid w:val="004020B7"/>
    <w:rsid w:val="00402243"/>
    <w:rsid w:val="00447207"/>
    <w:rsid w:val="004564C2"/>
    <w:rsid w:val="00460BE4"/>
    <w:rsid w:val="00466429"/>
    <w:rsid w:val="00467924"/>
    <w:rsid w:val="00471DDE"/>
    <w:rsid w:val="00472D62"/>
    <w:rsid w:val="00476B4A"/>
    <w:rsid w:val="00480549"/>
    <w:rsid w:val="00484C0C"/>
    <w:rsid w:val="004869AD"/>
    <w:rsid w:val="004916A4"/>
    <w:rsid w:val="004919F2"/>
    <w:rsid w:val="004B2FF7"/>
    <w:rsid w:val="004B4764"/>
    <w:rsid w:val="004B4CA0"/>
    <w:rsid w:val="004B74E5"/>
    <w:rsid w:val="004C0A44"/>
    <w:rsid w:val="004C32F6"/>
    <w:rsid w:val="004C4FC2"/>
    <w:rsid w:val="004C6E8A"/>
    <w:rsid w:val="004D48D1"/>
    <w:rsid w:val="004E69EC"/>
    <w:rsid w:val="004F1291"/>
    <w:rsid w:val="004F23C7"/>
    <w:rsid w:val="005051E9"/>
    <w:rsid w:val="00512C83"/>
    <w:rsid w:val="0051397E"/>
    <w:rsid w:val="00516DF1"/>
    <w:rsid w:val="00522822"/>
    <w:rsid w:val="005241D0"/>
    <w:rsid w:val="005266E8"/>
    <w:rsid w:val="00530A98"/>
    <w:rsid w:val="00532BE0"/>
    <w:rsid w:val="00532F97"/>
    <w:rsid w:val="005469B2"/>
    <w:rsid w:val="00546F78"/>
    <w:rsid w:val="00547B16"/>
    <w:rsid w:val="00550077"/>
    <w:rsid w:val="00554A7E"/>
    <w:rsid w:val="0056499C"/>
    <w:rsid w:val="0057491D"/>
    <w:rsid w:val="005805EE"/>
    <w:rsid w:val="00581E21"/>
    <w:rsid w:val="0058304A"/>
    <w:rsid w:val="0058367E"/>
    <w:rsid w:val="00585534"/>
    <w:rsid w:val="00585D95"/>
    <w:rsid w:val="00586DE9"/>
    <w:rsid w:val="00587075"/>
    <w:rsid w:val="005927FD"/>
    <w:rsid w:val="005A0DBE"/>
    <w:rsid w:val="005A0EA1"/>
    <w:rsid w:val="005A4406"/>
    <w:rsid w:val="005B2BCB"/>
    <w:rsid w:val="005B2EC0"/>
    <w:rsid w:val="005B5774"/>
    <w:rsid w:val="005C0A55"/>
    <w:rsid w:val="005C6760"/>
    <w:rsid w:val="005C6981"/>
    <w:rsid w:val="005D00AC"/>
    <w:rsid w:val="005E0545"/>
    <w:rsid w:val="005F1561"/>
    <w:rsid w:val="005F160E"/>
    <w:rsid w:val="005F1CB8"/>
    <w:rsid w:val="006005AB"/>
    <w:rsid w:val="0060686E"/>
    <w:rsid w:val="00613588"/>
    <w:rsid w:val="00630892"/>
    <w:rsid w:val="00633C65"/>
    <w:rsid w:val="00636DA5"/>
    <w:rsid w:val="0065366C"/>
    <w:rsid w:val="006620E2"/>
    <w:rsid w:val="00662727"/>
    <w:rsid w:val="00671433"/>
    <w:rsid w:val="00675B4F"/>
    <w:rsid w:val="006775FB"/>
    <w:rsid w:val="00680F37"/>
    <w:rsid w:val="00683DFC"/>
    <w:rsid w:val="00697156"/>
    <w:rsid w:val="006A0487"/>
    <w:rsid w:val="006A0C13"/>
    <w:rsid w:val="006A1052"/>
    <w:rsid w:val="006A4D7B"/>
    <w:rsid w:val="006A5F50"/>
    <w:rsid w:val="006A7498"/>
    <w:rsid w:val="006B11CE"/>
    <w:rsid w:val="006B14D2"/>
    <w:rsid w:val="006B37C2"/>
    <w:rsid w:val="006C1311"/>
    <w:rsid w:val="006C2746"/>
    <w:rsid w:val="006C553A"/>
    <w:rsid w:val="006D449A"/>
    <w:rsid w:val="006D6295"/>
    <w:rsid w:val="006E5530"/>
    <w:rsid w:val="006E56D7"/>
    <w:rsid w:val="006E5713"/>
    <w:rsid w:val="006F1639"/>
    <w:rsid w:val="006F3569"/>
    <w:rsid w:val="00702D6F"/>
    <w:rsid w:val="007067ED"/>
    <w:rsid w:val="00712B94"/>
    <w:rsid w:val="00727D37"/>
    <w:rsid w:val="007436CD"/>
    <w:rsid w:val="007468AE"/>
    <w:rsid w:val="00755E3E"/>
    <w:rsid w:val="00760ECC"/>
    <w:rsid w:val="007634EC"/>
    <w:rsid w:val="00765809"/>
    <w:rsid w:val="00774273"/>
    <w:rsid w:val="0078022B"/>
    <w:rsid w:val="007856FC"/>
    <w:rsid w:val="00785F4E"/>
    <w:rsid w:val="007877AD"/>
    <w:rsid w:val="00787E9C"/>
    <w:rsid w:val="007912F9"/>
    <w:rsid w:val="007916DC"/>
    <w:rsid w:val="00793E12"/>
    <w:rsid w:val="00795A16"/>
    <w:rsid w:val="007A59BC"/>
    <w:rsid w:val="007B774F"/>
    <w:rsid w:val="007C1089"/>
    <w:rsid w:val="007C75C2"/>
    <w:rsid w:val="007D6F00"/>
    <w:rsid w:val="007E27B0"/>
    <w:rsid w:val="007E3FBA"/>
    <w:rsid w:val="007E72AA"/>
    <w:rsid w:val="007F7E9C"/>
    <w:rsid w:val="0080038F"/>
    <w:rsid w:val="0080125B"/>
    <w:rsid w:val="0080175A"/>
    <w:rsid w:val="00802DE8"/>
    <w:rsid w:val="00805A77"/>
    <w:rsid w:val="008153A8"/>
    <w:rsid w:val="00815BE4"/>
    <w:rsid w:val="00817F0F"/>
    <w:rsid w:val="00820F76"/>
    <w:rsid w:val="00821526"/>
    <w:rsid w:val="008257FC"/>
    <w:rsid w:val="0084146A"/>
    <w:rsid w:val="0084646B"/>
    <w:rsid w:val="00847750"/>
    <w:rsid w:val="0086394C"/>
    <w:rsid w:val="008719AA"/>
    <w:rsid w:val="00884355"/>
    <w:rsid w:val="0088762A"/>
    <w:rsid w:val="00892369"/>
    <w:rsid w:val="008937E1"/>
    <w:rsid w:val="00893F14"/>
    <w:rsid w:val="008947DE"/>
    <w:rsid w:val="0089783C"/>
    <w:rsid w:val="008A44D0"/>
    <w:rsid w:val="008B02AE"/>
    <w:rsid w:val="008B047F"/>
    <w:rsid w:val="008B7D75"/>
    <w:rsid w:val="008C103E"/>
    <w:rsid w:val="008C718A"/>
    <w:rsid w:val="008D7EE2"/>
    <w:rsid w:val="008E4813"/>
    <w:rsid w:val="008E4EF0"/>
    <w:rsid w:val="009013E2"/>
    <w:rsid w:val="0091117F"/>
    <w:rsid w:val="00913D45"/>
    <w:rsid w:val="00915D03"/>
    <w:rsid w:val="009203A3"/>
    <w:rsid w:val="00924E6F"/>
    <w:rsid w:val="009257A5"/>
    <w:rsid w:val="00932682"/>
    <w:rsid w:val="00932CE9"/>
    <w:rsid w:val="009336E3"/>
    <w:rsid w:val="00936270"/>
    <w:rsid w:val="0094056D"/>
    <w:rsid w:val="009413BF"/>
    <w:rsid w:val="009438F1"/>
    <w:rsid w:val="00943D4C"/>
    <w:rsid w:val="00960755"/>
    <w:rsid w:val="00961F58"/>
    <w:rsid w:val="009657EA"/>
    <w:rsid w:val="009776E7"/>
    <w:rsid w:val="009937BD"/>
    <w:rsid w:val="009A48BB"/>
    <w:rsid w:val="009A4980"/>
    <w:rsid w:val="009B00B2"/>
    <w:rsid w:val="009B19E6"/>
    <w:rsid w:val="009C2716"/>
    <w:rsid w:val="009D395A"/>
    <w:rsid w:val="009E715F"/>
    <w:rsid w:val="009F0F71"/>
    <w:rsid w:val="009F2FB0"/>
    <w:rsid w:val="00A003D0"/>
    <w:rsid w:val="00A064FC"/>
    <w:rsid w:val="00A06B7C"/>
    <w:rsid w:val="00A07B26"/>
    <w:rsid w:val="00A112AE"/>
    <w:rsid w:val="00A1504F"/>
    <w:rsid w:val="00A21E99"/>
    <w:rsid w:val="00A22F96"/>
    <w:rsid w:val="00A31509"/>
    <w:rsid w:val="00A334F2"/>
    <w:rsid w:val="00A3482B"/>
    <w:rsid w:val="00A34A24"/>
    <w:rsid w:val="00A36E1A"/>
    <w:rsid w:val="00A37A32"/>
    <w:rsid w:val="00A37D13"/>
    <w:rsid w:val="00A43E49"/>
    <w:rsid w:val="00A451E1"/>
    <w:rsid w:val="00A511C4"/>
    <w:rsid w:val="00A523C0"/>
    <w:rsid w:val="00A556F8"/>
    <w:rsid w:val="00A64BF4"/>
    <w:rsid w:val="00A729EA"/>
    <w:rsid w:val="00A80E93"/>
    <w:rsid w:val="00A82A3A"/>
    <w:rsid w:val="00A8625E"/>
    <w:rsid w:val="00A9247C"/>
    <w:rsid w:val="00A932C1"/>
    <w:rsid w:val="00A95312"/>
    <w:rsid w:val="00A97595"/>
    <w:rsid w:val="00A976B5"/>
    <w:rsid w:val="00AA02FA"/>
    <w:rsid w:val="00AA7CC7"/>
    <w:rsid w:val="00AC4893"/>
    <w:rsid w:val="00AC4CC5"/>
    <w:rsid w:val="00AC63FB"/>
    <w:rsid w:val="00AD1522"/>
    <w:rsid w:val="00AD30BC"/>
    <w:rsid w:val="00AE1B05"/>
    <w:rsid w:val="00AE1CC9"/>
    <w:rsid w:val="00B00736"/>
    <w:rsid w:val="00B03016"/>
    <w:rsid w:val="00B03D6F"/>
    <w:rsid w:val="00B07DF6"/>
    <w:rsid w:val="00B11E30"/>
    <w:rsid w:val="00B1401E"/>
    <w:rsid w:val="00B16C6B"/>
    <w:rsid w:val="00B21486"/>
    <w:rsid w:val="00B21E7E"/>
    <w:rsid w:val="00B277F1"/>
    <w:rsid w:val="00B3475A"/>
    <w:rsid w:val="00B535E4"/>
    <w:rsid w:val="00B55B5D"/>
    <w:rsid w:val="00B61DE0"/>
    <w:rsid w:val="00B6362D"/>
    <w:rsid w:val="00B67B29"/>
    <w:rsid w:val="00B7068F"/>
    <w:rsid w:val="00B708AB"/>
    <w:rsid w:val="00B81249"/>
    <w:rsid w:val="00B83702"/>
    <w:rsid w:val="00B94CCD"/>
    <w:rsid w:val="00B96A8D"/>
    <w:rsid w:val="00BA02AE"/>
    <w:rsid w:val="00BA1384"/>
    <w:rsid w:val="00BA24C7"/>
    <w:rsid w:val="00BA333C"/>
    <w:rsid w:val="00BA3DB4"/>
    <w:rsid w:val="00BA70F7"/>
    <w:rsid w:val="00BB091A"/>
    <w:rsid w:val="00BB11E7"/>
    <w:rsid w:val="00BB27E6"/>
    <w:rsid w:val="00BB28C7"/>
    <w:rsid w:val="00BB45E6"/>
    <w:rsid w:val="00BB4C5F"/>
    <w:rsid w:val="00BC2AF9"/>
    <w:rsid w:val="00BC5712"/>
    <w:rsid w:val="00BD3E1D"/>
    <w:rsid w:val="00BE0E72"/>
    <w:rsid w:val="00BE3100"/>
    <w:rsid w:val="00BE7C70"/>
    <w:rsid w:val="00BF2F9D"/>
    <w:rsid w:val="00BF64C4"/>
    <w:rsid w:val="00C10719"/>
    <w:rsid w:val="00C202E3"/>
    <w:rsid w:val="00C30783"/>
    <w:rsid w:val="00C356E2"/>
    <w:rsid w:val="00C3682E"/>
    <w:rsid w:val="00C43128"/>
    <w:rsid w:val="00C45775"/>
    <w:rsid w:val="00C63A99"/>
    <w:rsid w:val="00C67A5F"/>
    <w:rsid w:val="00C74C3A"/>
    <w:rsid w:val="00C7508F"/>
    <w:rsid w:val="00C75A76"/>
    <w:rsid w:val="00C75E52"/>
    <w:rsid w:val="00C76B85"/>
    <w:rsid w:val="00C829E0"/>
    <w:rsid w:val="00C833BA"/>
    <w:rsid w:val="00C84D14"/>
    <w:rsid w:val="00C919E7"/>
    <w:rsid w:val="00CA1BD3"/>
    <w:rsid w:val="00CA3003"/>
    <w:rsid w:val="00CB011C"/>
    <w:rsid w:val="00CB37FB"/>
    <w:rsid w:val="00CB6B11"/>
    <w:rsid w:val="00CC1922"/>
    <w:rsid w:val="00CD62F4"/>
    <w:rsid w:val="00CE2EF7"/>
    <w:rsid w:val="00CE43A8"/>
    <w:rsid w:val="00CF0E21"/>
    <w:rsid w:val="00CF3E81"/>
    <w:rsid w:val="00D10C21"/>
    <w:rsid w:val="00D140F6"/>
    <w:rsid w:val="00D22699"/>
    <w:rsid w:val="00D22B82"/>
    <w:rsid w:val="00D23779"/>
    <w:rsid w:val="00D26A31"/>
    <w:rsid w:val="00D34096"/>
    <w:rsid w:val="00D345F3"/>
    <w:rsid w:val="00D37BFC"/>
    <w:rsid w:val="00D41AF7"/>
    <w:rsid w:val="00D52F42"/>
    <w:rsid w:val="00D53476"/>
    <w:rsid w:val="00D56F03"/>
    <w:rsid w:val="00D57526"/>
    <w:rsid w:val="00D63BB7"/>
    <w:rsid w:val="00D644AB"/>
    <w:rsid w:val="00D67649"/>
    <w:rsid w:val="00D67A1B"/>
    <w:rsid w:val="00D74161"/>
    <w:rsid w:val="00D7784A"/>
    <w:rsid w:val="00D8410C"/>
    <w:rsid w:val="00D86425"/>
    <w:rsid w:val="00D86840"/>
    <w:rsid w:val="00D87D0A"/>
    <w:rsid w:val="00D87D9C"/>
    <w:rsid w:val="00D87E66"/>
    <w:rsid w:val="00D9364F"/>
    <w:rsid w:val="00DA03EA"/>
    <w:rsid w:val="00DA4014"/>
    <w:rsid w:val="00DA79B8"/>
    <w:rsid w:val="00DC283B"/>
    <w:rsid w:val="00DC37CA"/>
    <w:rsid w:val="00DC56CC"/>
    <w:rsid w:val="00DD2E54"/>
    <w:rsid w:val="00DF7FFE"/>
    <w:rsid w:val="00E03FD7"/>
    <w:rsid w:val="00E0602E"/>
    <w:rsid w:val="00E06CA4"/>
    <w:rsid w:val="00E13966"/>
    <w:rsid w:val="00E34425"/>
    <w:rsid w:val="00E40F8B"/>
    <w:rsid w:val="00E451BE"/>
    <w:rsid w:val="00E569A0"/>
    <w:rsid w:val="00E57ABB"/>
    <w:rsid w:val="00E602B6"/>
    <w:rsid w:val="00E62BCE"/>
    <w:rsid w:val="00E74B02"/>
    <w:rsid w:val="00E77332"/>
    <w:rsid w:val="00E82AEC"/>
    <w:rsid w:val="00E9152A"/>
    <w:rsid w:val="00E920F5"/>
    <w:rsid w:val="00E92820"/>
    <w:rsid w:val="00E92C2F"/>
    <w:rsid w:val="00E960A4"/>
    <w:rsid w:val="00EA52A9"/>
    <w:rsid w:val="00EB2E28"/>
    <w:rsid w:val="00EB45CB"/>
    <w:rsid w:val="00EB6EC0"/>
    <w:rsid w:val="00EC1520"/>
    <w:rsid w:val="00EC2F51"/>
    <w:rsid w:val="00ED547B"/>
    <w:rsid w:val="00EE0306"/>
    <w:rsid w:val="00EE0E49"/>
    <w:rsid w:val="00EE40F3"/>
    <w:rsid w:val="00EE4184"/>
    <w:rsid w:val="00EF2693"/>
    <w:rsid w:val="00EF5AB1"/>
    <w:rsid w:val="00F05403"/>
    <w:rsid w:val="00F072DB"/>
    <w:rsid w:val="00F11BD2"/>
    <w:rsid w:val="00F12E27"/>
    <w:rsid w:val="00F16C4D"/>
    <w:rsid w:val="00F231A5"/>
    <w:rsid w:val="00F274AC"/>
    <w:rsid w:val="00F35F7B"/>
    <w:rsid w:val="00F36BB8"/>
    <w:rsid w:val="00F43231"/>
    <w:rsid w:val="00F43395"/>
    <w:rsid w:val="00F43D03"/>
    <w:rsid w:val="00F50FA0"/>
    <w:rsid w:val="00F53164"/>
    <w:rsid w:val="00F53AE4"/>
    <w:rsid w:val="00F672F6"/>
    <w:rsid w:val="00F75BFC"/>
    <w:rsid w:val="00F82694"/>
    <w:rsid w:val="00F8335A"/>
    <w:rsid w:val="00F87EF6"/>
    <w:rsid w:val="00F94E4F"/>
    <w:rsid w:val="00F951AB"/>
    <w:rsid w:val="00F9610D"/>
    <w:rsid w:val="00FA0D02"/>
    <w:rsid w:val="00FA6313"/>
    <w:rsid w:val="00FB0720"/>
    <w:rsid w:val="00FB17E3"/>
    <w:rsid w:val="00FB22C5"/>
    <w:rsid w:val="00FB2AEF"/>
    <w:rsid w:val="00FB3C59"/>
    <w:rsid w:val="00FB6A69"/>
    <w:rsid w:val="00FC0B3B"/>
    <w:rsid w:val="00FC2579"/>
    <w:rsid w:val="00FC2920"/>
    <w:rsid w:val="00FD1F49"/>
    <w:rsid w:val="00FD2290"/>
    <w:rsid w:val="00FD286F"/>
    <w:rsid w:val="00FD7709"/>
    <w:rsid w:val="00FE3B8C"/>
    <w:rsid w:val="00FE577D"/>
    <w:rsid w:val="00FE7F54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364D9"/>
  <w15:docId w15:val="{2FD51E78-1A86-4C56-AC63-0BE12FEA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1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45E6"/>
    <w:pPr>
      <w:keepNext/>
      <w:keepLines/>
      <w:spacing w:after="120"/>
      <w:outlineLvl w:val="0"/>
    </w:pPr>
    <w:rPr>
      <w:rFonts w:eastAsiaTheme="majorEastAsia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F14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E6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F14"/>
    <w:rPr>
      <w:rFonts w:eastAsiaTheme="majorEastAsia" w:cstheme="majorBidi"/>
      <w:b/>
      <w:bCs/>
      <w:sz w:val="32"/>
      <w:szCs w:val="26"/>
    </w:rPr>
  </w:style>
  <w:style w:type="numbering" w:customStyle="1" w:styleId="StyleBulleted">
    <w:name w:val="Style Bulleted"/>
    <w:basedOn w:val="NoList"/>
    <w:rsid w:val="00BE7C70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BE7C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C70"/>
  </w:style>
  <w:style w:type="character" w:styleId="PageNumber">
    <w:name w:val="page number"/>
    <w:basedOn w:val="DefaultParagraphFont"/>
    <w:rsid w:val="00BE7C70"/>
  </w:style>
  <w:style w:type="numbering" w:customStyle="1" w:styleId="StyleBulleted1">
    <w:name w:val="Style Bulleted1"/>
    <w:basedOn w:val="NoList"/>
    <w:rsid w:val="00BE7C70"/>
  </w:style>
  <w:style w:type="paragraph" w:styleId="NormalWeb">
    <w:name w:val="Normal (Web)"/>
    <w:basedOn w:val="Normal"/>
    <w:uiPriority w:val="99"/>
    <w:semiHidden/>
    <w:unhideWhenUsed/>
    <w:rsid w:val="008B047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B3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35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F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F58"/>
  </w:style>
  <w:style w:type="character" w:styleId="Hyperlink">
    <w:name w:val="Hyperlink"/>
    <w:basedOn w:val="DefaultParagraphFont"/>
    <w:uiPriority w:val="99"/>
    <w:unhideWhenUsed/>
    <w:rsid w:val="00961F5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16C4D"/>
    <w:pPr>
      <w:numPr>
        <w:numId w:val="2"/>
      </w:numPr>
      <w:spacing w:before="120"/>
    </w:pPr>
    <w:rPr>
      <w:rFonts w:eastAsia="Times New Roman" w:cs="Tahoma"/>
      <w:b/>
      <w:bCs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16C4D"/>
    <w:rPr>
      <w:rFonts w:eastAsia="Times New Roman" w:cs="Tahoma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%20Sherratt\Documents\Custom%20Office%20Templates\SPA%20PA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 PA Handout.dotx</Template>
  <TotalTime>2</TotalTime>
  <Pages>2</Pages>
  <Words>25</Words>
  <Characters>144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Sherratt</dc:creator>
  <cp:lastModifiedBy>Andy Sherratt</cp:lastModifiedBy>
  <cp:revision>2</cp:revision>
  <cp:lastPrinted>2021-08-12T12:20:00Z</cp:lastPrinted>
  <dcterms:created xsi:type="dcterms:W3CDTF">2022-12-03T16:48:00Z</dcterms:created>
  <dcterms:modified xsi:type="dcterms:W3CDTF">2022-12-03T16:48:00Z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1ZQwQUA8lloNnpzlCY1Y53WDt9zcWBKpdFD8z49sBORw</vt:lpwstr>
  </property>
  <property fmtid="{D5CDD505-2E9C-101B-9397-08002B2CF9AE}" pid="4" name="Google.Documents.RevisionId">
    <vt:lpwstr>07088835433672712880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